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FA97" w14:textId="495E7809" w:rsidR="00495AD4" w:rsidRDefault="00495AD4" w:rsidP="00495AD4">
      <w:pPr>
        <w:pStyle w:val="Heading1"/>
      </w:pPr>
      <w:r w:rsidRPr="00B76E99">
        <w:t xml:space="preserve">Family law </w:t>
      </w:r>
      <w:r>
        <w:t xml:space="preserve">worksheet – </w:t>
      </w:r>
      <w:r w:rsidR="00BB4F3D">
        <w:t>Recovery</w:t>
      </w:r>
      <w:r w:rsidR="00DD41EF">
        <w:t xml:space="preserve"> Order</w:t>
      </w:r>
      <w:r>
        <w:t xml:space="preserve"> </w:t>
      </w:r>
      <w:r w:rsidR="00A15315">
        <w:t xml:space="preserve">- </w:t>
      </w:r>
      <w:r>
        <w:t xml:space="preserve">Guideline </w:t>
      </w:r>
      <w:r w:rsidR="00DD41EF">
        <w:t>2.</w:t>
      </w:r>
      <w:r w:rsidR="00BB4F3D">
        <w:t>1</w:t>
      </w:r>
      <w:r>
        <w:t xml:space="preserve"> </w:t>
      </w:r>
    </w:p>
    <w:p w14:paraId="2B58107C" w14:textId="47A03806" w:rsidR="00BD0806" w:rsidRPr="00B76E99" w:rsidRDefault="00BD0806" w:rsidP="00BD0806">
      <w:pPr>
        <w:rPr>
          <w:i/>
        </w:rPr>
      </w:pPr>
      <w:r w:rsidRPr="00B76E99">
        <w:rPr>
          <w:i/>
        </w:rPr>
        <w:t>Refer to part</w:t>
      </w:r>
      <w:r>
        <w:rPr>
          <w:i/>
        </w:rPr>
        <w:t>s</w:t>
      </w:r>
      <w:r w:rsidRPr="00B76E99">
        <w:rPr>
          <w:i/>
        </w:rPr>
        <w:t xml:space="preserve"> 4 </w:t>
      </w:r>
      <w:r>
        <w:rPr>
          <w:i/>
        </w:rPr>
        <w:t xml:space="preserve">&amp; </w:t>
      </w:r>
      <w:r w:rsidR="00DD41EF">
        <w:rPr>
          <w:i/>
        </w:rPr>
        <w:t>24</w:t>
      </w:r>
      <w:r>
        <w:rPr>
          <w:i/>
        </w:rPr>
        <w:t xml:space="preserve"> </w:t>
      </w:r>
      <w:r w:rsidRPr="00B76E99">
        <w:rPr>
          <w:i/>
        </w:rPr>
        <w:t xml:space="preserve">of the VLA Handbook and Notes on the Guidelines </w:t>
      </w:r>
    </w:p>
    <w:p w14:paraId="30DB3740" w14:textId="77777777" w:rsidR="00495AD4" w:rsidRDefault="00495AD4" w:rsidP="00495AD4">
      <w:r w:rsidRPr="00AF6D37">
        <w:rPr>
          <w:b/>
        </w:rPr>
        <w:t>Client Name</w:t>
      </w:r>
      <w:r w:rsidRPr="00F630B5">
        <w:rPr>
          <w:szCs w:val="22"/>
        </w:rPr>
        <w:t xml:space="preserve">: </w:t>
      </w:r>
      <w:bookmarkStart w:id="0" w:name="NumberUndertaken"/>
      <w:r w:rsidRPr="00F630B5">
        <w:rPr>
          <w:szCs w:val="22"/>
        </w:rPr>
        <w:fldChar w:fldCharType="begin">
          <w:ffData>
            <w:name w:val="NumberUndertaken"/>
            <w:enabled/>
            <w:calcOnExit w:val="0"/>
            <w:helpText w:type="text" w:val="Results, Number Undertaken?"/>
            <w:textInput>
              <w:default w:val="______________________________________________________"/>
            </w:textInput>
          </w:ffData>
        </w:fldChar>
      </w:r>
      <w:r w:rsidRPr="00F630B5">
        <w:rPr>
          <w:szCs w:val="22"/>
        </w:rPr>
        <w:instrText xml:space="preserve"> FORMTEXT </w:instrText>
      </w:r>
      <w:r w:rsidRPr="00F630B5">
        <w:rPr>
          <w:szCs w:val="22"/>
        </w:rPr>
      </w:r>
      <w:r w:rsidRPr="00F630B5">
        <w:rPr>
          <w:szCs w:val="22"/>
        </w:rPr>
        <w:fldChar w:fldCharType="separate"/>
      </w:r>
      <w:r w:rsidRPr="00F630B5">
        <w:rPr>
          <w:noProof/>
          <w:szCs w:val="22"/>
        </w:rPr>
        <w:t>______________________________________________________</w:t>
      </w:r>
      <w:r w:rsidRPr="00F630B5">
        <w:rPr>
          <w:szCs w:val="22"/>
        </w:rPr>
        <w:fldChar w:fldCharType="end"/>
      </w:r>
      <w:bookmarkEnd w:id="0"/>
    </w:p>
    <w:p w14:paraId="1948E103" w14:textId="7AABBB57" w:rsidR="008007A9" w:rsidRPr="00730C41" w:rsidRDefault="00495AD4" w:rsidP="41E41732">
      <w:pPr>
        <w:rPr>
          <w:sz w:val="21"/>
          <w:szCs w:val="21"/>
        </w:rPr>
      </w:pPr>
      <w:r w:rsidRPr="00AF6D37">
        <w:rPr>
          <w:b/>
        </w:rPr>
        <w:t xml:space="preserve">VLA </w:t>
      </w:r>
      <w:r w:rsidR="004722CE">
        <w:rPr>
          <w:b/>
        </w:rPr>
        <w:t>Grant</w:t>
      </w:r>
      <w:r w:rsidRPr="00AF6D37">
        <w:rPr>
          <w:b/>
        </w:rPr>
        <w:t xml:space="preserve"> No</w:t>
      </w:r>
      <w:r>
        <w:t xml:space="preserve">:  </w:t>
      </w:r>
      <w:r w:rsidRPr="007D5D9E">
        <w:rPr>
          <w:szCs w:val="22"/>
        </w:rPr>
        <w:fldChar w:fldCharType="begin">
          <w:ffData>
            <w:name w:val="NumberUndertaken"/>
            <w:enabled/>
            <w:calcOnExit w:val="0"/>
            <w:helpText w:type="text" w:val="Results, Number Undertaken?"/>
            <w:textInput>
              <w:default w:val="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w:t>
      </w:r>
      <w:r w:rsidRPr="007D5D9E">
        <w:rPr>
          <w:szCs w:val="22"/>
        </w:rPr>
        <w:fldChar w:fldCharType="end"/>
      </w:r>
    </w:p>
    <w:p w14:paraId="380338E2" w14:textId="574B1E4D" w:rsidR="00F34C39" w:rsidRDefault="00F34C39" w:rsidP="00F34C39">
      <w:pPr>
        <w:pStyle w:val="Heading2"/>
      </w:pPr>
      <w:r>
        <w:t xml:space="preserve">Criterion 1 – </w:t>
      </w:r>
      <w:r w:rsidR="00730C41">
        <w:t>Urgent Matter</w:t>
      </w:r>
    </w:p>
    <w:p w14:paraId="4632F0DD"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sidRPr="00E339FF">
        <w:rPr>
          <w:szCs w:val="22"/>
        </w:rPr>
        <w:t xml:space="preserve"> </w:t>
      </w:r>
      <w:r>
        <w:rPr>
          <w:lang w:val="en"/>
        </w:rPr>
        <w:t xml:space="preserve">a child has been removed from, or has not been returned to the care of a person and a court order is required for the return of the child; </w:t>
      </w:r>
      <w:r w:rsidRPr="0015471A">
        <w:rPr>
          <w:u w:val="single"/>
          <w:lang w:val="en"/>
        </w:rPr>
        <w:t>or</w:t>
      </w:r>
    </w:p>
    <w:p w14:paraId="2B4F1BB0"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sidRPr="00E339FF">
        <w:rPr>
          <w:szCs w:val="22"/>
        </w:rPr>
        <w:t xml:space="preserve"> </w:t>
      </w:r>
      <w:r>
        <w:rPr>
          <w:szCs w:val="22"/>
        </w:rPr>
        <w:t xml:space="preserve"> </w:t>
      </w:r>
      <w:r>
        <w:rPr>
          <w:lang w:val="en"/>
        </w:rPr>
        <w:t xml:space="preserve">there is immediate risk of removal of a child from Australia or to a remote geographic region within Australia; </w:t>
      </w:r>
      <w:r w:rsidRPr="0015471A">
        <w:rPr>
          <w:u w:val="single"/>
          <w:lang w:val="en"/>
        </w:rPr>
        <w:t>or</w:t>
      </w:r>
    </w:p>
    <w:p w14:paraId="14E5FAC5"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Pr>
          <w:lang w:val="en"/>
        </w:rPr>
        <w:t xml:space="preserve">the child’s safety or welfare is at immediate risk and a court order must be obtained to ensure the safety of the child; </w:t>
      </w:r>
      <w:r w:rsidRPr="0015471A">
        <w:rPr>
          <w:u w:val="single"/>
          <w:lang w:val="en"/>
        </w:rPr>
        <w:t>or</w:t>
      </w:r>
    </w:p>
    <w:p w14:paraId="55D20426"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Pr>
          <w:lang w:val="en"/>
        </w:rPr>
        <w:t xml:space="preserve">the safety of the person seeking assistance is at immediate risk and a court order must be obtained to ensure their safety; </w:t>
      </w:r>
      <w:r w:rsidRPr="0015471A">
        <w:rPr>
          <w:u w:val="single"/>
          <w:lang w:val="en"/>
        </w:rPr>
        <w:t>or</w:t>
      </w:r>
    </w:p>
    <w:p w14:paraId="74F60290"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Pr>
          <w:szCs w:val="22"/>
        </w:rPr>
        <w:t xml:space="preserve"> </w:t>
      </w:r>
      <w:r>
        <w:rPr>
          <w:lang w:val="en"/>
        </w:rPr>
        <w:t xml:space="preserve">the matter involves current reported allegations, investigations and/or court proceedings relating to the abuse of the child. The Risk Notice filed by the lawyer must set out the allegations that support this; </w:t>
      </w:r>
      <w:r w:rsidRPr="0015471A">
        <w:rPr>
          <w:u w:val="single"/>
          <w:lang w:val="en"/>
        </w:rPr>
        <w:t>or</w:t>
      </w:r>
    </w:p>
    <w:p w14:paraId="1CCD4992"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Pr>
          <w:szCs w:val="22"/>
        </w:rPr>
        <w:t xml:space="preserve"> </w:t>
      </w:r>
      <w:r>
        <w:rPr>
          <w:lang w:val="en"/>
        </w:rPr>
        <w:t xml:space="preserve">a state child protection order (including an interim order) is in place in relation to the child and the state Department of Health and Human Services (DHHS) has recommended that the parties obtain family law orders relating to the child when the child protection order lapses; </w:t>
      </w:r>
      <w:r w:rsidRPr="0015471A">
        <w:rPr>
          <w:u w:val="single"/>
          <w:lang w:val="en"/>
        </w:rPr>
        <w:t>or</w:t>
      </w:r>
    </w:p>
    <w:p w14:paraId="0A8C383D" w14:textId="77777777" w:rsidR="004A27D6" w:rsidRDefault="004A27D6" w:rsidP="004A27D6">
      <w:pPr>
        <w:ind w:left="567"/>
        <w:rPr>
          <w:lang w:val="en"/>
        </w:rPr>
      </w:pPr>
      <w:r w:rsidRPr="00E339FF">
        <w:rPr>
          <w:szCs w:val="22"/>
        </w:rPr>
        <w:fldChar w:fldCharType="begin">
          <w:ffData>
            <w:name w:val="ParentsCheck3"/>
            <w:enabled/>
            <w:calcOnExit w:val="0"/>
            <w:helpText w:type="text" w:val="they oppose a finding of irreconcilable difference? Yes."/>
            <w:checkBox>
              <w:sizeAuto/>
              <w:default w:val="0"/>
            </w:checkBox>
          </w:ffData>
        </w:fldChar>
      </w:r>
      <w:r w:rsidRPr="00E339FF">
        <w:rPr>
          <w:szCs w:val="22"/>
        </w:rPr>
        <w:instrText xml:space="preserve"> FORMCHECKBOX </w:instrText>
      </w:r>
      <w:r w:rsidRPr="00E339FF">
        <w:rPr>
          <w:szCs w:val="22"/>
        </w:rPr>
      </w:r>
      <w:r w:rsidRPr="00E339FF">
        <w:rPr>
          <w:szCs w:val="22"/>
        </w:rPr>
        <w:fldChar w:fldCharType="separate"/>
      </w:r>
      <w:r w:rsidRPr="00E339FF">
        <w:rPr>
          <w:szCs w:val="22"/>
        </w:rPr>
        <w:fldChar w:fldCharType="end"/>
      </w:r>
      <w:r>
        <w:rPr>
          <w:szCs w:val="22"/>
        </w:rPr>
        <w:t xml:space="preserve"> </w:t>
      </w:r>
      <w:r>
        <w:rPr>
          <w:lang w:val="en"/>
        </w:rPr>
        <w:t>there are other exceptional circumstances that require urgent legal assistance.</w:t>
      </w:r>
    </w:p>
    <w:p w14:paraId="4056399A" w14:textId="77777777" w:rsidR="004A27D6" w:rsidRPr="00E1356F" w:rsidRDefault="004A27D6" w:rsidP="004A27D6">
      <w:pPr>
        <w:keepNext/>
        <w:rPr>
          <w:b/>
          <w:i/>
        </w:rPr>
      </w:pPr>
      <w:r>
        <w:rPr>
          <w:b/>
          <w:i/>
        </w:rPr>
        <w:t xml:space="preserve">Provide </w:t>
      </w:r>
      <w:r w:rsidRPr="00E1356F">
        <w:rPr>
          <w:b/>
          <w:i/>
        </w:rPr>
        <w:t xml:space="preserve">details </w:t>
      </w:r>
      <w:r>
        <w:rPr>
          <w:b/>
          <w:i/>
        </w:rPr>
        <w:t>of how this g</w:t>
      </w:r>
      <w:r w:rsidRPr="000F5334">
        <w:rPr>
          <w:b/>
          <w:i/>
        </w:rPr>
        <w:t>uideline is satisfied</w:t>
      </w:r>
    </w:p>
    <w:p w14:paraId="46ECA0B0" w14:textId="77777777" w:rsidR="004A27D6" w:rsidRDefault="004A27D6" w:rsidP="004A27D6">
      <w:pPr>
        <w:rPr>
          <w:i/>
          <w:sz w:val="21"/>
          <w:szCs w:val="21"/>
        </w:rPr>
      </w:pPr>
      <w:r>
        <w:rPr>
          <w:sz w:val="21"/>
          <w:szCs w:val="21"/>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Pr>
          <w:sz w:val="21"/>
          <w:szCs w:val="21"/>
        </w:rPr>
        <w:instrText xml:space="preserve"> FORMTEXT </w:instrText>
      </w:r>
      <w:r>
        <w:rPr>
          <w:sz w:val="21"/>
          <w:szCs w:val="21"/>
        </w:rPr>
      </w:r>
      <w:r>
        <w:rPr>
          <w:sz w:val="21"/>
          <w:szCs w:val="21"/>
        </w:rPr>
        <w:fldChar w:fldCharType="separate"/>
      </w:r>
      <w:r>
        <w:rPr>
          <w:noProof/>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fldChar w:fldCharType="end"/>
      </w:r>
      <w:r>
        <w:rPr>
          <w:i/>
          <w:sz w:val="21"/>
          <w:szCs w:val="21"/>
        </w:rPr>
        <w:t xml:space="preserve">* </w:t>
      </w:r>
      <w:r w:rsidRPr="005F08F0">
        <w:rPr>
          <w:i/>
          <w:sz w:val="21"/>
          <w:szCs w:val="21"/>
        </w:rPr>
        <w:t>If additional space is required, attach a separate sheet</w:t>
      </w:r>
    </w:p>
    <w:p w14:paraId="07FEFFA0" w14:textId="23356DC0" w:rsidR="00495AD4" w:rsidRDefault="00495AD4" w:rsidP="00A15315">
      <w:pPr>
        <w:pStyle w:val="Heading2"/>
      </w:pPr>
      <w:r>
        <w:t xml:space="preserve">Criterion </w:t>
      </w:r>
      <w:r w:rsidR="004A27D6">
        <w:t>2</w:t>
      </w:r>
      <w:r>
        <w:t xml:space="preserve"> - Threshold Tests</w:t>
      </w:r>
    </w:p>
    <w:p w14:paraId="5CA1401D" w14:textId="794B9028" w:rsidR="00495AD4" w:rsidRPr="00122A29" w:rsidRDefault="00687BC3" w:rsidP="00495AD4">
      <w:pPr>
        <w:pStyle w:val="Heading3"/>
      </w:pPr>
      <w:r>
        <w:t>Jurisdiction</w:t>
      </w:r>
      <w:r w:rsidR="00495AD4" w:rsidRPr="00122A29">
        <w:t xml:space="preserve"> test</w:t>
      </w:r>
      <w:r>
        <w:t>s</w:t>
      </w:r>
    </w:p>
    <w:p w14:paraId="31259212" w14:textId="77777777" w:rsidR="00495AD4" w:rsidRPr="00122A29" w:rsidRDefault="00495AD4" w:rsidP="00495AD4">
      <w:pPr>
        <w:rPr>
          <w:i/>
          <w:szCs w:val="22"/>
        </w:rPr>
      </w:pPr>
      <w:r w:rsidRPr="00122A29">
        <w:rPr>
          <w:i/>
          <w:szCs w:val="22"/>
        </w:rPr>
        <w:t>Refer to part 4 of the VLA Handbook (under Jurisdiction of Family Paw Proceedings)</w:t>
      </w:r>
    </w:p>
    <w:p w14:paraId="096187D8" w14:textId="6845B3AB" w:rsidR="00495AD4" w:rsidRPr="00122A29" w:rsidRDefault="00D37CBD" w:rsidP="00495AD4">
      <w:pPr>
        <w:rPr>
          <w:szCs w:val="22"/>
        </w:rPr>
      </w:pPr>
      <w:sdt>
        <w:sdtPr>
          <w:rPr>
            <w:b/>
            <w:bCs/>
            <w:iCs/>
            <w:sz w:val="24"/>
          </w:rPr>
          <w:id w:val="-1530407206"/>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122A29">
        <w:rPr>
          <w:szCs w:val="22"/>
        </w:rPr>
        <w:t>Under forum test, Victoria is the appropriate jurisdiction (</w:t>
      </w:r>
      <w:proofErr w:type="spellStart"/>
      <w:r w:rsidR="00495AD4" w:rsidRPr="00122A29">
        <w:rPr>
          <w:i/>
          <w:szCs w:val="22"/>
        </w:rPr>
        <w:t>eg.</w:t>
      </w:r>
      <w:proofErr w:type="spellEnd"/>
      <w:r w:rsidR="00495AD4" w:rsidRPr="00122A29">
        <w:rPr>
          <w:i/>
          <w:szCs w:val="22"/>
        </w:rPr>
        <w:t xml:space="preserve"> resident parent lives in Victoria</w:t>
      </w:r>
      <w:r w:rsidR="00495AD4" w:rsidRPr="00122A29">
        <w:rPr>
          <w:szCs w:val="22"/>
        </w:rPr>
        <w:t>)</w:t>
      </w:r>
    </w:p>
    <w:p w14:paraId="7DA531FF" w14:textId="4677E2BF" w:rsidR="00495AD4" w:rsidRPr="00122A29" w:rsidRDefault="00D37CBD" w:rsidP="00495AD4">
      <w:pPr>
        <w:rPr>
          <w:szCs w:val="22"/>
        </w:rPr>
      </w:pPr>
      <w:sdt>
        <w:sdtPr>
          <w:rPr>
            <w:b/>
            <w:bCs/>
            <w:iCs/>
            <w:sz w:val="24"/>
          </w:rPr>
          <w:id w:val="1903715340"/>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122A29">
        <w:rPr>
          <w:szCs w:val="22"/>
        </w:rPr>
        <w:t>Proceedings issued in lowest court with appropriate jurisdiction to hear the matter (</w:t>
      </w:r>
      <w:r w:rsidR="00495AD4" w:rsidRPr="00122A29">
        <w:rPr>
          <w:i/>
          <w:szCs w:val="22"/>
        </w:rPr>
        <w:t>if not, file must record why choice to issue proceedings in higher court was appropriate</w:t>
      </w:r>
      <w:r w:rsidR="00495AD4" w:rsidRPr="00122A29">
        <w:rPr>
          <w:szCs w:val="22"/>
        </w:rPr>
        <w:t>)</w:t>
      </w:r>
    </w:p>
    <w:p w14:paraId="457BFD3F" w14:textId="77777777" w:rsidR="00495AD4" w:rsidRPr="00D93D18" w:rsidRDefault="00495AD4" w:rsidP="00495AD4">
      <w:pPr>
        <w:pStyle w:val="Heading3"/>
      </w:pPr>
      <w:r>
        <w:t>Substantial Issue in dispute test</w:t>
      </w:r>
    </w:p>
    <w:p w14:paraId="40AF2C3C" w14:textId="77777777" w:rsidR="00495AD4" w:rsidRPr="008051A2" w:rsidRDefault="00495AD4" w:rsidP="00495AD4">
      <w:pPr>
        <w:rPr>
          <w:i/>
          <w:szCs w:val="22"/>
          <w:lang w:eastAsia="en-AU"/>
        </w:rPr>
      </w:pPr>
      <w:r w:rsidRPr="008051A2">
        <w:rPr>
          <w:i/>
          <w:szCs w:val="22"/>
          <w:lang w:eastAsia="en-AU"/>
        </w:rPr>
        <w:t>Satisfaction of this criteria requires ongoing assessment. Where substantial issues in dispute are resolved, but non-substantial issue remains, a further grant of aid is not available</w:t>
      </w:r>
    </w:p>
    <w:p w14:paraId="1B40C52D" w14:textId="77777777" w:rsidR="00495AD4" w:rsidRPr="00D93D18" w:rsidRDefault="00495AD4" w:rsidP="00495AD4">
      <w:pPr>
        <w:rPr>
          <w:szCs w:val="22"/>
          <w:lang w:eastAsia="en-AU"/>
        </w:rPr>
      </w:pPr>
      <w:r w:rsidRPr="00D93D18">
        <w:rPr>
          <w:szCs w:val="22"/>
          <w:lang w:eastAsia="en-AU"/>
        </w:rPr>
        <w:lastRenderedPageBreak/>
        <w:t>An issue that:</w:t>
      </w:r>
    </w:p>
    <w:p w14:paraId="1ED91ED9" w14:textId="3CADD54F" w:rsidR="00495AD4" w:rsidRPr="00995D08" w:rsidRDefault="00D37CBD" w:rsidP="00495AD4">
      <w:pPr>
        <w:rPr>
          <w:szCs w:val="22"/>
          <w:lang w:eastAsia="en-AU"/>
        </w:rPr>
      </w:pPr>
      <w:sdt>
        <w:sdtPr>
          <w:rPr>
            <w:b/>
            <w:bCs/>
            <w:iCs/>
            <w:sz w:val="24"/>
          </w:rPr>
          <w:id w:val="1946885787"/>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D93D18">
        <w:rPr>
          <w:szCs w:val="22"/>
          <w:lang w:eastAsia="en-AU"/>
        </w:rPr>
        <w:t xml:space="preserve">is likely to have a significant impact on the child’s safety or welfare; </w:t>
      </w:r>
      <w:r w:rsidR="00495AD4" w:rsidRPr="00995D08">
        <w:rPr>
          <w:szCs w:val="22"/>
          <w:lang w:eastAsia="en-AU"/>
        </w:rPr>
        <w:t>or</w:t>
      </w:r>
    </w:p>
    <w:p w14:paraId="0A8139F6" w14:textId="0FF95BDC" w:rsidR="00495AD4" w:rsidRPr="00995D08" w:rsidRDefault="00D37CBD" w:rsidP="00495AD4">
      <w:pPr>
        <w:rPr>
          <w:szCs w:val="22"/>
          <w:lang w:eastAsia="en-AU"/>
        </w:rPr>
      </w:pPr>
      <w:sdt>
        <w:sdtPr>
          <w:rPr>
            <w:b/>
            <w:bCs/>
            <w:iCs/>
            <w:sz w:val="24"/>
          </w:rPr>
          <w:id w:val="-1285026881"/>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D93D18">
        <w:rPr>
          <w:szCs w:val="22"/>
          <w:lang w:eastAsia="en-AU"/>
        </w:rPr>
        <w:t xml:space="preserve">where the dispute is about with whom a child is to live; </w:t>
      </w:r>
      <w:r w:rsidR="00495AD4" w:rsidRPr="00995D08">
        <w:rPr>
          <w:szCs w:val="22"/>
          <w:lang w:eastAsia="en-AU"/>
        </w:rPr>
        <w:t>or</w:t>
      </w:r>
    </w:p>
    <w:p w14:paraId="1A993EA7" w14:textId="0D118687" w:rsidR="00495AD4" w:rsidRDefault="00D37CBD" w:rsidP="00495AD4">
      <w:pPr>
        <w:rPr>
          <w:szCs w:val="22"/>
          <w:lang w:eastAsia="en-AU"/>
        </w:rPr>
      </w:pPr>
      <w:sdt>
        <w:sdtPr>
          <w:rPr>
            <w:b/>
            <w:bCs/>
            <w:iCs/>
            <w:sz w:val="24"/>
          </w:rPr>
          <w:id w:val="-579984673"/>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D93D18">
        <w:rPr>
          <w:szCs w:val="22"/>
          <w:lang w:eastAsia="en-AU"/>
        </w:rPr>
        <w:t xml:space="preserve">where the dispute is about the child’s right to spend time with their parents or </w:t>
      </w:r>
      <w:r w:rsidR="00495AD4">
        <w:rPr>
          <w:szCs w:val="22"/>
          <w:lang w:eastAsia="en-AU"/>
        </w:rPr>
        <w:t>other people significant to their care, welfare and development.</w:t>
      </w:r>
    </w:p>
    <w:p w14:paraId="04054D8F" w14:textId="77777777" w:rsidR="00495AD4" w:rsidRPr="00995D08" w:rsidRDefault="00495AD4" w:rsidP="00495AD4">
      <w:pPr>
        <w:keepNext/>
        <w:rPr>
          <w:b/>
          <w:iCs/>
        </w:rPr>
      </w:pPr>
      <w:r w:rsidRPr="00995D08">
        <w:rPr>
          <w:b/>
          <w:iCs/>
        </w:rPr>
        <w:t>Provide further details of basis for being ‘substantial issue’</w:t>
      </w:r>
    </w:p>
    <w:p w14:paraId="5A7D25F6" w14:textId="77777777" w:rsidR="00495AD4" w:rsidRPr="007D5D9E" w:rsidRDefault="00495AD4" w:rsidP="00495AD4">
      <w:pPr>
        <w:rPr>
          <w:i/>
          <w:szCs w:val="22"/>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r w:rsidRPr="007D5D9E">
        <w:rPr>
          <w:i/>
          <w:szCs w:val="22"/>
        </w:rPr>
        <w:t>* If additional space is required, attach a separate sheet</w:t>
      </w:r>
    </w:p>
    <w:p w14:paraId="0E26455B" w14:textId="77777777" w:rsidR="00495AD4" w:rsidRPr="00B00FFB" w:rsidRDefault="00495AD4" w:rsidP="00333CA7">
      <w:pPr>
        <w:pStyle w:val="Heading3"/>
      </w:pPr>
      <w:r w:rsidRPr="00B00FFB">
        <w:t>Commonwealth merits test</w:t>
      </w:r>
    </w:p>
    <w:p w14:paraId="6D3F789E" w14:textId="0CD67CBC" w:rsidR="00495AD4" w:rsidRDefault="00D37CBD" w:rsidP="00495AD4">
      <w:sdt>
        <w:sdtPr>
          <w:rPr>
            <w:b/>
            <w:bCs/>
            <w:iCs/>
            <w:sz w:val="24"/>
          </w:rPr>
          <w:id w:val="-327673989"/>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t>Reasonable prospects of success test (</w:t>
      </w:r>
      <w:r w:rsidR="00495AD4" w:rsidRPr="00B00FFB">
        <w:rPr>
          <w:i/>
        </w:rPr>
        <w:t>legally and factually, the matter is more likely than not to succeed – more than having a 50/50 chance of success</w:t>
      </w:r>
      <w:r w:rsidR="00495AD4">
        <w:t xml:space="preserve">); </w:t>
      </w:r>
      <w:r w:rsidR="00495AD4" w:rsidRPr="00995D08">
        <w:t>and</w:t>
      </w:r>
    </w:p>
    <w:p w14:paraId="370326F5" w14:textId="496DEBCF" w:rsidR="00495AD4" w:rsidRPr="00995D08" w:rsidRDefault="00D37CBD" w:rsidP="00495AD4">
      <w:sdt>
        <w:sdtPr>
          <w:rPr>
            <w:b/>
            <w:bCs/>
            <w:iCs/>
            <w:sz w:val="24"/>
          </w:rPr>
          <w:id w:val="1259862939"/>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t>Prudent self-funding litigant test (</w:t>
      </w:r>
      <w:r w:rsidR="00495AD4" w:rsidRPr="00B00FFB">
        <w:rPr>
          <w:i/>
        </w:rPr>
        <w:t>person with limited financial resources would use their own finances in paying for the matter</w:t>
      </w:r>
      <w:r w:rsidR="00495AD4">
        <w:t xml:space="preserve">); </w:t>
      </w:r>
      <w:r w:rsidR="00495AD4" w:rsidRPr="00995D08">
        <w:t>and</w:t>
      </w:r>
    </w:p>
    <w:p w14:paraId="0EFA4BAA" w14:textId="15C0C412" w:rsidR="00495AD4" w:rsidRDefault="00D37CBD" w:rsidP="00495AD4">
      <w:sdt>
        <w:sdtPr>
          <w:rPr>
            <w:b/>
            <w:bCs/>
            <w:iCs/>
            <w:sz w:val="24"/>
          </w:rPr>
          <w:id w:val="1887823320"/>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t>Appropriateness of spending limited public legal aid funds test (</w:t>
      </w:r>
      <w:r w:rsidR="00495AD4" w:rsidRPr="00B00FFB">
        <w:rPr>
          <w:i/>
        </w:rPr>
        <w:t>costs involved in granting assistance are justified by the likely benefit to the person seeking the grant of assistance (or, if appropriate, the likely benefit to the community</w:t>
      </w:r>
      <w:r w:rsidR="00495AD4">
        <w:rPr>
          <w:i/>
        </w:rPr>
        <w:t>)</w:t>
      </w:r>
      <w:r w:rsidR="00495AD4" w:rsidRPr="00F7740B">
        <w:t>)</w:t>
      </w:r>
    </w:p>
    <w:p w14:paraId="33357740" w14:textId="77777777" w:rsidR="00495AD4" w:rsidRPr="00995D08" w:rsidRDefault="00495AD4" w:rsidP="00495AD4">
      <w:pPr>
        <w:keepNext/>
        <w:rPr>
          <w:b/>
          <w:iCs/>
        </w:rPr>
      </w:pPr>
      <w:r w:rsidRPr="00995D08">
        <w:rPr>
          <w:b/>
          <w:iCs/>
        </w:rPr>
        <w:t>Provide details of how test is satisfied or not satisfied (as applicable) for each new application or extension</w:t>
      </w:r>
    </w:p>
    <w:p w14:paraId="252C9876" w14:textId="77777777" w:rsidR="00495AD4" w:rsidRPr="007D5D9E" w:rsidRDefault="00495AD4" w:rsidP="00495AD4">
      <w:pPr>
        <w:keepNext/>
        <w:rPr>
          <w:i/>
          <w:szCs w:val="22"/>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r w:rsidRPr="007D5D9E">
        <w:rPr>
          <w:i/>
          <w:szCs w:val="22"/>
        </w:rPr>
        <w:t>* If additional space is required, attach a separate sheet</w:t>
      </w:r>
    </w:p>
    <w:p w14:paraId="7D0D4693" w14:textId="660D2093" w:rsidR="00495AD4" w:rsidRPr="00995D08" w:rsidRDefault="00333CA7" w:rsidP="00333CA7">
      <w:pPr>
        <w:pStyle w:val="Heading3"/>
      </w:pPr>
      <w:r>
        <w:t>C</w:t>
      </w:r>
      <w:r w:rsidR="00495AD4" w:rsidRPr="00995D08">
        <w:t xml:space="preserve">ontravention </w:t>
      </w:r>
      <w:r>
        <w:t>test</w:t>
      </w:r>
    </w:p>
    <w:p w14:paraId="01597AEE" w14:textId="555A045B" w:rsidR="00495AD4" w:rsidRDefault="00D37CBD" w:rsidP="00495AD4">
      <w:pPr>
        <w:rPr>
          <w:szCs w:val="22"/>
        </w:rPr>
      </w:pPr>
      <w:sdt>
        <w:sdtPr>
          <w:rPr>
            <w:b/>
            <w:bCs/>
            <w:iCs/>
            <w:sz w:val="24"/>
          </w:rPr>
          <w:id w:val="-1285960372"/>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B00FFB">
        <w:rPr>
          <w:szCs w:val="22"/>
        </w:rPr>
        <w:t xml:space="preserve">Applicant has </w:t>
      </w:r>
      <w:r w:rsidR="00495AD4" w:rsidRPr="00995D08">
        <w:rPr>
          <w:b/>
          <w:bCs/>
          <w:szCs w:val="22"/>
        </w:rPr>
        <w:t>not</w:t>
      </w:r>
      <w:r w:rsidR="00495AD4" w:rsidRPr="00B00FFB">
        <w:rPr>
          <w:szCs w:val="22"/>
        </w:rPr>
        <w:t xml:space="preserve"> been found by a court within the last 12 months to have contravened a Federal Circuit </w:t>
      </w:r>
      <w:r w:rsidR="00333CA7">
        <w:rPr>
          <w:szCs w:val="22"/>
        </w:rPr>
        <w:t xml:space="preserve">and </w:t>
      </w:r>
      <w:r w:rsidR="00495AD4" w:rsidRPr="00B00FFB">
        <w:rPr>
          <w:szCs w:val="22"/>
        </w:rPr>
        <w:t>Family Court of Australia order without reasonable excuse</w:t>
      </w:r>
    </w:p>
    <w:p w14:paraId="4C17708D" w14:textId="77777777" w:rsidR="00495AD4" w:rsidRPr="000532E9" w:rsidRDefault="00495AD4" w:rsidP="00333CA7">
      <w:pPr>
        <w:pStyle w:val="Heading3"/>
      </w:pPr>
      <w:r>
        <w:t>Means test</w:t>
      </w:r>
    </w:p>
    <w:p w14:paraId="3A45BD45" w14:textId="77777777" w:rsidR="00495AD4" w:rsidRDefault="00495AD4" w:rsidP="00495AD4">
      <w:pPr>
        <w:keepNext/>
        <w:rPr>
          <w:i/>
        </w:rPr>
      </w:pPr>
      <w:r w:rsidRPr="0092627F">
        <w:rPr>
          <w:i/>
        </w:rPr>
        <w:t xml:space="preserve">Refer to </w:t>
      </w:r>
      <w:r>
        <w:rPr>
          <w:i/>
        </w:rPr>
        <w:t>p</w:t>
      </w:r>
      <w:r w:rsidRPr="0092627F">
        <w:rPr>
          <w:i/>
        </w:rPr>
        <w:t>art 12 of the VLA Handbook</w:t>
      </w:r>
      <w:r>
        <w:rPr>
          <w:i/>
        </w:rPr>
        <w:t xml:space="preserve">. Completing the </w:t>
      </w:r>
      <w:r w:rsidRPr="0092627F">
        <w:rPr>
          <w:i/>
        </w:rPr>
        <w:t>Proof of Means Worksheet</w:t>
      </w:r>
      <w:r>
        <w:rPr>
          <w:i/>
        </w:rPr>
        <w:t xml:space="preserve"> is recommended</w:t>
      </w:r>
    </w:p>
    <w:p w14:paraId="207AD70F" w14:textId="77777777" w:rsidR="00495AD4" w:rsidRPr="005F08F0" w:rsidRDefault="00495AD4" w:rsidP="00495AD4">
      <w:r w:rsidRPr="00B34B90">
        <w:rPr>
          <w:i/>
        </w:rPr>
        <w:t xml:space="preserve">If an extension application </w:t>
      </w:r>
      <w:r>
        <w:t>- Applicant’s financial details:</w:t>
      </w:r>
    </w:p>
    <w:p w14:paraId="23992FDF" w14:textId="4F6B3EDB" w:rsidR="00495AD4" w:rsidRPr="00187C86" w:rsidRDefault="00D37CBD" w:rsidP="00495AD4">
      <w:pPr>
        <w:rPr>
          <w:szCs w:val="22"/>
        </w:rPr>
      </w:pPr>
      <w:sdt>
        <w:sdtPr>
          <w:rPr>
            <w:b/>
            <w:bCs/>
            <w:iCs/>
            <w:sz w:val="24"/>
          </w:rPr>
          <w:id w:val="746382542"/>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FC5047">
        <w:rPr>
          <w:szCs w:val="22"/>
        </w:rPr>
        <w:t>Have not changed</w:t>
      </w:r>
      <w:r w:rsidR="00495AD4" w:rsidRPr="00187C86">
        <w:rPr>
          <w:szCs w:val="22"/>
        </w:rPr>
        <w:t>; or</w:t>
      </w:r>
    </w:p>
    <w:p w14:paraId="46CE342F" w14:textId="6594930E" w:rsidR="00495AD4" w:rsidRPr="00FC5047" w:rsidRDefault="00D37CBD" w:rsidP="00495AD4">
      <w:pPr>
        <w:rPr>
          <w:szCs w:val="22"/>
        </w:rPr>
      </w:pPr>
      <w:sdt>
        <w:sdtPr>
          <w:rPr>
            <w:b/>
            <w:bCs/>
            <w:iCs/>
            <w:sz w:val="24"/>
          </w:rPr>
          <w:id w:val="149643036"/>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FC5047">
        <w:rPr>
          <w:szCs w:val="22"/>
        </w:rPr>
        <w:t>Have changed (</w:t>
      </w:r>
      <w:r w:rsidR="00495AD4" w:rsidRPr="00FC5047">
        <w:rPr>
          <w:i/>
          <w:szCs w:val="22"/>
        </w:rPr>
        <w:t>update ATLAS and ensure new documentary proof of means is on file</w:t>
      </w:r>
      <w:r w:rsidR="00495AD4" w:rsidRPr="00FC5047">
        <w:rPr>
          <w:szCs w:val="22"/>
        </w:rPr>
        <w:t>)</w:t>
      </w:r>
    </w:p>
    <w:p w14:paraId="076C9516" w14:textId="442D7629" w:rsidR="00495AD4" w:rsidRDefault="00495AD4" w:rsidP="00A15315">
      <w:pPr>
        <w:pStyle w:val="Heading2"/>
      </w:pPr>
      <w:r>
        <w:t xml:space="preserve">Criterion </w:t>
      </w:r>
      <w:r w:rsidR="004A27D6">
        <w:t>3</w:t>
      </w:r>
      <w:r>
        <w:t xml:space="preserve"> or Criterion </w:t>
      </w:r>
      <w:r w:rsidR="004A27D6">
        <w:t>4</w:t>
      </w:r>
    </w:p>
    <w:p w14:paraId="6BA0226A" w14:textId="66E5EF32" w:rsidR="00495AD4" w:rsidRDefault="008D78DE" w:rsidP="00A15315">
      <w:pPr>
        <w:pStyle w:val="Heading3"/>
      </w:pPr>
      <w:r>
        <w:t xml:space="preserve">Criterion </w:t>
      </w:r>
      <w:r w:rsidR="004A27D6">
        <w:t>3</w:t>
      </w:r>
      <w:r>
        <w:t xml:space="preserve">: </w:t>
      </w:r>
      <w:r w:rsidR="00FC5C27">
        <w:t>EITHER i</w:t>
      </w:r>
      <w:r w:rsidR="00495AD4" w:rsidRPr="000532E9">
        <w:t>s applicant a ‘</w:t>
      </w:r>
      <w:r w:rsidR="00C660C7">
        <w:t>family law priority client</w:t>
      </w:r>
      <w:r w:rsidR="00334996">
        <w:t>’</w:t>
      </w:r>
      <w:r w:rsidR="00495AD4" w:rsidRPr="000532E9">
        <w:t>?</w:t>
      </w:r>
    </w:p>
    <w:p w14:paraId="795529E6" w14:textId="318659E8" w:rsidR="00495AD4" w:rsidRDefault="00495AD4" w:rsidP="00495AD4">
      <w:pPr>
        <w:rPr>
          <w:lang w:val="en"/>
        </w:rPr>
      </w:pPr>
      <w:r>
        <w:rPr>
          <w:lang w:val="en"/>
        </w:rPr>
        <w:t xml:space="preserve">A </w:t>
      </w:r>
      <w:r w:rsidR="00C660C7">
        <w:rPr>
          <w:lang w:val="en"/>
        </w:rPr>
        <w:t>family law priority client</w:t>
      </w:r>
      <w:r>
        <w:rPr>
          <w:lang w:val="en"/>
        </w:rPr>
        <w:t xml:space="preserve"> is:</w:t>
      </w:r>
    </w:p>
    <w:p w14:paraId="2277D822" w14:textId="77777777" w:rsidR="00495AD4" w:rsidRDefault="00495AD4" w:rsidP="00495AD4">
      <w:pPr>
        <w:numPr>
          <w:ilvl w:val="0"/>
          <w:numId w:val="25"/>
        </w:numPr>
        <w:tabs>
          <w:tab w:val="num" w:pos="567"/>
        </w:tabs>
        <w:ind w:left="567" w:hanging="567"/>
        <w:rPr>
          <w:lang w:val="en"/>
        </w:rPr>
      </w:pPr>
      <w:r>
        <w:rPr>
          <w:lang w:val="en"/>
        </w:rPr>
        <w:t xml:space="preserve">a person with one or more of the following vulnerabilities: </w:t>
      </w:r>
    </w:p>
    <w:p w14:paraId="20BF9FF4" w14:textId="15D34C04" w:rsidR="00C660C7" w:rsidRDefault="00D37CBD" w:rsidP="00495AD4">
      <w:pPr>
        <w:rPr>
          <w:lang w:val="en"/>
        </w:rPr>
      </w:pPr>
      <w:sdt>
        <w:sdtPr>
          <w:rPr>
            <w:b/>
            <w:bCs/>
            <w:iCs/>
            <w:sz w:val="24"/>
          </w:rPr>
          <w:id w:val="-607126077"/>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Pr>
          <w:lang w:val="en"/>
        </w:rPr>
        <w:t>a disability</w:t>
      </w:r>
      <w:r w:rsidR="00495AD4">
        <w:rPr>
          <w:lang w:val="en"/>
        </w:rPr>
        <w:tab/>
      </w:r>
      <w:r w:rsidR="00495AD4">
        <w:rPr>
          <w:lang w:val="en"/>
        </w:rPr>
        <w:tab/>
      </w:r>
      <w:sdt>
        <w:sdtPr>
          <w:rPr>
            <w:b/>
            <w:bCs/>
            <w:iCs/>
            <w:sz w:val="24"/>
          </w:rPr>
          <w:id w:val="-1028262109"/>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C660C7">
        <w:rPr>
          <w:lang w:val="en"/>
        </w:rPr>
        <w:t xml:space="preserve">diagnosed </w:t>
      </w:r>
      <w:r w:rsidR="00495AD4">
        <w:rPr>
          <w:lang w:val="en"/>
        </w:rPr>
        <w:t xml:space="preserve">psychiatric or psychological illness  </w:t>
      </w:r>
      <w:r w:rsidR="00495AD4">
        <w:rPr>
          <w:lang w:val="en"/>
        </w:rPr>
        <w:tab/>
      </w:r>
      <w:sdt>
        <w:sdtPr>
          <w:rPr>
            <w:b/>
            <w:bCs/>
            <w:iCs/>
            <w:sz w:val="24"/>
          </w:rPr>
          <w:id w:val="1601378112"/>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Pr>
          <w:lang w:val="en-US"/>
        </w:rPr>
        <w:t>literacy barriers</w:t>
      </w:r>
      <w:r w:rsidR="00495AD4">
        <w:rPr>
          <w:lang w:val="en"/>
        </w:rPr>
        <w:br/>
      </w:r>
      <w:sdt>
        <w:sdtPr>
          <w:rPr>
            <w:b/>
            <w:bCs/>
            <w:iCs/>
            <w:sz w:val="24"/>
          </w:rPr>
          <w:id w:val="1662195995"/>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95AD4">
        <w:rPr>
          <w:b/>
          <w:szCs w:val="22"/>
        </w:rPr>
        <w:t xml:space="preserve"> </w:t>
      </w:r>
      <w:r w:rsidR="00495AD4">
        <w:rPr>
          <w:lang w:val="en"/>
        </w:rPr>
        <w:t>cultural and/or</w:t>
      </w:r>
      <w:r w:rsidR="00495AD4">
        <w:rPr>
          <w:lang w:val="en-US"/>
        </w:rPr>
        <w:t xml:space="preserve"> language barriers</w:t>
      </w:r>
      <w:r w:rsidR="00495AD4">
        <w:rPr>
          <w:lang w:val="en-US"/>
        </w:rPr>
        <w:tab/>
      </w:r>
      <w:r w:rsidR="00495AD4">
        <w:rPr>
          <w:lang w:val="en-US"/>
        </w:rPr>
        <w:tab/>
      </w:r>
      <w:r w:rsidR="00495AD4">
        <w:rPr>
          <w:lang w:val="en-US"/>
        </w:rPr>
        <w:tab/>
      </w:r>
      <w:sdt>
        <w:sdtPr>
          <w:rPr>
            <w:b/>
            <w:bCs/>
            <w:iCs/>
            <w:sz w:val="24"/>
          </w:rPr>
          <w:id w:val="-1535730623"/>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Pr>
          <w:lang w:val="en-US"/>
        </w:rPr>
        <w:t>drug and/or alcohol issues</w:t>
      </w:r>
    </w:p>
    <w:p w14:paraId="6AAB598E" w14:textId="37D5D0FF" w:rsidR="00495AD4" w:rsidRPr="00995D08" w:rsidRDefault="00495AD4" w:rsidP="00495AD4">
      <w:pPr>
        <w:rPr>
          <w:b/>
          <w:bCs/>
          <w:lang w:val="en"/>
        </w:rPr>
      </w:pPr>
      <w:r w:rsidRPr="00C660C7">
        <w:rPr>
          <w:lang w:val="en"/>
        </w:rPr>
        <w:t>and this</w:t>
      </w:r>
    </w:p>
    <w:p w14:paraId="680B0F26" w14:textId="6FA8DF3E" w:rsidR="00C660C7" w:rsidRDefault="00D37CBD" w:rsidP="00C660C7">
      <w:pPr>
        <w:tabs>
          <w:tab w:val="num" w:pos="1134"/>
        </w:tabs>
        <w:rPr>
          <w:lang w:val="en"/>
        </w:rPr>
      </w:pPr>
      <w:sdt>
        <w:sdtPr>
          <w:rPr>
            <w:b/>
            <w:bCs/>
            <w:iCs/>
            <w:sz w:val="24"/>
          </w:rPr>
          <w:id w:val="-147141709"/>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sidRPr="00C71033">
        <w:rPr>
          <w:lang w:val="en"/>
        </w:rPr>
        <w:t>makes the person unable to effectively run their own case in court without a lawyer representing them</w:t>
      </w:r>
      <w:r w:rsidR="00495AD4">
        <w:rPr>
          <w:lang w:val="en"/>
        </w:rPr>
        <w:br/>
      </w:r>
      <w:r w:rsidR="00C660C7">
        <w:rPr>
          <w:lang w:val="en"/>
        </w:rPr>
        <w:t>OR</w:t>
      </w:r>
    </w:p>
    <w:p w14:paraId="2C224046" w14:textId="3B56258C" w:rsidR="00C660C7" w:rsidRDefault="00C660C7" w:rsidP="00C660C7">
      <w:pPr>
        <w:tabs>
          <w:tab w:val="num" w:pos="720"/>
          <w:tab w:val="num" w:pos="1134"/>
        </w:tabs>
        <w:rPr>
          <w:lang w:val="en"/>
        </w:rPr>
      </w:pPr>
      <w:r>
        <w:rPr>
          <w:lang w:val="en"/>
        </w:rPr>
        <w:t xml:space="preserve">B. </w:t>
      </w:r>
      <w:r w:rsidR="00E26DC3">
        <w:rPr>
          <w:lang w:val="en"/>
        </w:rPr>
        <w:t xml:space="preserve">      </w:t>
      </w:r>
      <w:r>
        <w:rPr>
          <w:lang w:val="en"/>
        </w:rPr>
        <w:t>a person who:</w:t>
      </w:r>
    </w:p>
    <w:p w14:paraId="55A93B23" w14:textId="66DFB2BA" w:rsidR="00495AD4" w:rsidRPr="00995D08" w:rsidRDefault="00D37CBD" w:rsidP="00E26DC3">
      <w:pPr>
        <w:tabs>
          <w:tab w:val="num" w:pos="720"/>
          <w:tab w:val="num" w:pos="1134"/>
        </w:tabs>
        <w:rPr>
          <w:b/>
          <w:iCs/>
        </w:rPr>
      </w:pPr>
      <w:sdt>
        <w:sdtPr>
          <w:rPr>
            <w:b/>
            <w:bCs/>
            <w:iCs/>
            <w:sz w:val="24"/>
          </w:rPr>
          <w:id w:val="-458960073"/>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E26DC3" w:rsidRPr="00E26DC3">
        <w:rPr>
          <w:bCs/>
          <w:szCs w:val="22"/>
        </w:rPr>
        <w:t xml:space="preserve">is </w:t>
      </w:r>
      <w:r w:rsidR="00C660C7" w:rsidRPr="00E26DC3">
        <w:rPr>
          <w:bCs/>
          <w:szCs w:val="22"/>
        </w:rPr>
        <w:t>experiencing homelessness</w:t>
      </w:r>
      <w:r w:rsidR="00E26DC3">
        <w:rPr>
          <w:bCs/>
          <w:szCs w:val="22"/>
        </w:rPr>
        <w:t xml:space="preserve"> or</w:t>
      </w:r>
      <w:r w:rsidR="00C660C7">
        <w:rPr>
          <w:lang w:val="en"/>
        </w:rPr>
        <w:br/>
      </w:r>
      <w:sdt>
        <w:sdtPr>
          <w:rPr>
            <w:b/>
            <w:bCs/>
            <w:iCs/>
            <w:sz w:val="24"/>
          </w:rPr>
          <w:id w:val="-1587224071"/>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C660C7">
        <w:rPr>
          <w:b/>
          <w:szCs w:val="22"/>
        </w:rPr>
        <w:t xml:space="preserve"> </w:t>
      </w:r>
      <w:r w:rsidR="00E26DC3">
        <w:rPr>
          <w:bCs/>
          <w:szCs w:val="22"/>
        </w:rPr>
        <w:t xml:space="preserve">identifies as Aboriginal or Torres Strait Islander or </w:t>
      </w:r>
      <w:r w:rsidR="00C660C7">
        <w:rPr>
          <w:lang w:val="en"/>
        </w:rPr>
        <w:br/>
      </w:r>
      <w:sdt>
        <w:sdtPr>
          <w:rPr>
            <w:b/>
            <w:bCs/>
            <w:iCs/>
            <w:sz w:val="24"/>
          </w:rPr>
          <w:id w:val="-2065565002"/>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C660C7">
        <w:rPr>
          <w:b/>
          <w:szCs w:val="22"/>
        </w:rPr>
        <w:t xml:space="preserve"> </w:t>
      </w:r>
      <w:r w:rsidR="00E26DC3" w:rsidRPr="00E26DC3">
        <w:rPr>
          <w:bCs/>
          <w:szCs w:val="22"/>
        </w:rPr>
        <w:t>has experienced, or is at risk of experiencing family violence</w:t>
      </w:r>
      <w:r w:rsidR="00C660C7">
        <w:rPr>
          <w:lang w:val="en"/>
        </w:rPr>
        <w:br/>
      </w:r>
      <w:r w:rsidR="00B67349" w:rsidRPr="00B67349">
        <w:rPr>
          <w:b/>
          <w:iCs/>
        </w:rPr>
        <w:br/>
      </w:r>
      <w:r w:rsidR="00495AD4" w:rsidRPr="00995D08">
        <w:rPr>
          <w:b/>
          <w:iCs/>
        </w:rPr>
        <w:t>Provide further details on how this guideline is satisfied</w:t>
      </w:r>
    </w:p>
    <w:p w14:paraId="584E94BD" w14:textId="77777777" w:rsidR="00495AD4" w:rsidRPr="007D5D9E" w:rsidRDefault="00495AD4" w:rsidP="00495AD4">
      <w:pPr>
        <w:rPr>
          <w:szCs w:val="22"/>
          <w:lang w:val="en"/>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r w:rsidRPr="007D5D9E">
        <w:rPr>
          <w:i/>
          <w:szCs w:val="22"/>
        </w:rPr>
        <w:t>* If additional space is required, attach a separate sheet</w:t>
      </w:r>
    </w:p>
    <w:p w14:paraId="59AD0D7F" w14:textId="57CF453E" w:rsidR="00495AD4" w:rsidRPr="00FC5C27" w:rsidRDefault="00495AD4" w:rsidP="00B04D40">
      <w:pPr>
        <w:pStyle w:val="Heading3"/>
      </w:pPr>
      <w:r w:rsidRPr="00FC5C27">
        <w:t>OR</w:t>
      </w:r>
      <w:r w:rsidR="00B04D40">
        <w:t xml:space="preserve"> Criterion </w:t>
      </w:r>
      <w:r w:rsidR="004A27D6">
        <w:t>4</w:t>
      </w:r>
      <w:r w:rsidR="00B04D40">
        <w:t xml:space="preserve">: </w:t>
      </w:r>
      <w:r w:rsidR="00B04D40" w:rsidRPr="00FC6ED8">
        <w:t>One or more of the following apply:</w:t>
      </w:r>
    </w:p>
    <w:p w14:paraId="28B3D2D5" w14:textId="05C1BE65" w:rsidR="00010DF3" w:rsidRDefault="00010DF3" w:rsidP="00010DF3">
      <w:pPr>
        <w:rPr>
          <w:lang w:val="en"/>
        </w:rPr>
      </w:pPr>
      <w:r>
        <w:rPr>
          <w:lang w:val="en"/>
        </w:rPr>
        <w:t>One or more of the following apply:</w:t>
      </w:r>
    </w:p>
    <w:p w14:paraId="101DF510" w14:textId="4FE79A6C" w:rsidR="00495AD4" w:rsidRDefault="00D37CBD" w:rsidP="00010DF3">
      <w:pPr>
        <w:rPr>
          <w:lang w:val="en"/>
        </w:rPr>
      </w:pPr>
      <w:sdt>
        <w:sdtPr>
          <w:rPr>
            <w:b/>
            <w:bCs/>
            <w:iCs/>
            <w:sz w:val="24"/>
          </w:rPr>
          <w:id w:val="250942807"/>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495AD4">
        <w:rPr>
          <w:lang w:val="en"/>
        </w:rPr>
        <w:t xml:space="preserve">allegations have been made that indicate there is a risk to the wellbeing and/or safety of the </w:t>
      </w:r>
      <w:hyperlink r:id="rId10" w:history="1">
        <w:r w:rsidR="00495AD4">
          <w:rPr>
            <w:rStyle w:val="Hyperlink"/>
            <w:lang w:val="en"/>
          </w:rPr>
          <w:t>ch</w:t>
        </w:r>
        <w:r w:rsidR="00495AD4">
          <w:rPr>
            <w:rStyle w:val="Hyperlink"/>
            <w:lang w:val="en"/>
          </w:rPr>
          <w:t>i</w:t>
        </w:r>
        <w:r w:rsidR="00495AD4">
          <w:rPr>
            <w:rStyle w:val="Hyperlink"/>
            <w:lang w:val="en"/>
          </w:rPr>
          <w:t>ld</w:t>
        </w:r>
      </w:hyperlink>
      <w:r w:rsidR="00495AD4">
        <w:rPr>
          <w:lang w:val="en"/>
        </w:rPr>
        <w:t xml:space="preserve"> from being subjected or exposed to abuse, neglect or family violence</w:t>
      </w:r>
      <w:r w:rsidR="00854A1C">
        <w:rPr>
          <w:lang w:val="en"/>
        </w:rPr>
        <w:t>; or</w:t>
      </w:r>
    </w:p>
    <w:p w14:paraId="4AACDF30" w14:textId="220AD01E" w:rsidR="00010DF3" w:rsidRDefault="00D37CBD" w:rsidP="00010DF3">
      <w:pPr>
        <w:rPr>
          <w:lang w:val="en"/>
        </w:rPr>
      </w:pPr>
      <w:sdt>
        <w:sdtPr>
          <w:rPr>
            <w:b/>
            <w:bCs/>
            <w:iCs/>
            <w:sz w:val="24"/>
          </w:rPr>
          <w:id w:val="-887650080"/>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010DF3">
        <w:rPr>
          <w:lang w:val="en"/>
        </w:rPr>
        <w:t xml:space="preserve">The </w:t>
      </w:r>
      <w:hyperlink r:id="rId11" w:history="1">
        <w:r w:rsidR="00854A1C">
          <w:rPr>
            <w:rStyle w:val="Hyperlink"/>
            <w:lang w:val="en"/>
          </w:rPr>
          <w:t>child</w:t>
        </w:r>
      </w:hyperlink>
      <w:r w:rsidR="00854A1C">
        <w:t xml:space="preserve">’s </w:t>
      </w:r>
      <w:r w:rsidR="00010DF3">
        <w:rPr>
          <w:lang w:val="en"/>
        </w:rPr>
        <w:t xml:space="preserve">ability to maintain a meaningful relationship with one or both of their parents (or where the person seeking assistance is not a parent of the </w:t>
      </w:r>
      <w:hyperlink r:id="rId12" w:history="1">
        <w:r w:rsidR="00854A1C">
          <w:rPr>
            <w:rStyle w:val="Hyperlink"/>
            <w:lang w:val="en"/>
          </w:rPr>
          <w:t>child</w:t>
        </w:r>
      </w:hyperlink>
      <w:r w:rsidR="00010DF3">
        <w:rPr>
          <w:lang w:val="en"/>
        </w:rPr>
        <w:t>, with that person) will be substantially prejudiced by the proposals or conduct of a party to the dispute</w:t>
      </w:r>
      <w:r w:rsidR="00854A1C">
        <w:rPr>
          <w:lang w:val="en"/>
        </w:rPr>
        <w:t>; or</w:t>
      </w:r>
    </w:p>
    <w:p w14:paraId="0B3C7A71" w14:textId="2A2A8705" w:rsidR="00010DF3" w:rsidRDefault="00D37CBD" w:rsidP="00854A1C">
      <w:pPr>
        <w:rPr>
          <w:b/>
          <w:iCs/>
        </w:rPr>
      </w:pPr>
      <w:sdt>
        <w:sdtPr>
          <w:rPr>
            <w:b/>
            <w:bCs/>
            <w:iCs/>
            <w:sz w:val="24"/>
          </w:rPr>
          <w:id w:val="2108919453"/>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722CE" w:rsidRPr="00182F62">
        <w:rPr>
          <w:iCs/>
          <w:szCs w:val="22"/>
        </w:rPr>
        <w:t xml:space="preserve"> </w:t>
      </w:r>
      <w:r w:rsidR="00010DF3">
        <w:rPr>
          <w:lang w:val="en"/>
        </w:rPr>
        <w:t xml:space="preserve">There are allegations that there is or has been a risk of family violence. The person alleged to be the victim, </w:t>
      </w:r>
      <w:r w:rsidR="00010DF3" w:rsidRPr="00010DF3">
        <w:rPr>
          <w:bCs/>
          <w:iCs/>
        </w:rPr>
        <w:t>as a </w:t>
      </w:r>
      <w:hyperlink r:id="rId13" w:history="1">
        <w:r w:rsidR="00010DF3" w:rsidRPr="00010DF3">
          <w:rPr>
            <w:rStyle w:val="Hyperlink"/>
            <w:bCs/>
            <w:iCs/>
          </w:rPr>
          <w:t>family law priority client</w:t>
        </w:r>
      </w:hyperlink>
      <w:r w:rsidR="00010DF3" w:rsidRPr="00010DF3">
        <w:rPr>
          <w:bCs/>
          <w:iCs/>
        </w:rPr>
        <w:t>, and the person who is alleged to be the perpetrator of the family violence are both included in this definition.</w:t>
      </w:r>
    </w:p>
    <w:p w14:paraId="73FD0085" w14:textId="62630179" w:rsidR="00495AD4" w:rsidRPr="007D5D9E" w:rsidRDefault="00495AD4" w:rsidP="00495AD4">
      <w:pPr>
        <w:keepNext/>
        <w:rPr>
          <w:b/>
          <w:iCs/>
          <w:szCs w:val="22"/>
        </w:rPr>
      </w:pPr>
      <w:r w:rsidRPr="007D5D9E">
        <w:rPr>
          <w:b/>
          <w:iCs/>
          <w:szCs w:val="22"/>
        </w:rPr>
        <w:t>Provide further details of on how this guideline is satisfied</w:t>
      </w:r>
    </w:p>
    <w:p w14:paraId="4C09D125" w14:textId="2FF33E78" w:rsidR="00495AD4" w:rsidRPr="007D5D9E" w:rsidRDefault="00495AD4" w:rsidP="00495AD4">
      <w:pPr>
        <w:rPr>
          <w:i/>
          <w:szCs w:val="22"/>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r w:rsidRPr="007D5D9E">
        <w:rPr>
          <w:i/>
          <w:szCs w:val="22"/>
        </w:rPr>
        <w:t>* If additional space is required, attach a separate sheet</w:t>
      </w:r>
    </w:p>
    <w:p w14:paraId="6683C5E7" w14:textId="569118B9" w:rsidR="002B2574" w:rsidRDefault="002B2574" w:rsidP="002B2574">
      <w:pPr>
        <w:pStyle w:val="Heading2"/>
      </w:pPr>
      <w:r>
        <w:t>Other Requirements (if applicable)</w:t>
      </w:r>
    </w:p>
    <w:p w14:paraId="4B9EE7F5" w14:textId="1B29FCF4" w:rsidR="002B2574" w:rsidRPr="000532E9" w:rsidRDefault="002B2574" w:rsidP="002B2574">
      <w:pPr>
        <w:pStyle w:val="Heading3"/>
      </w:pPr>
      <w:r w:rsidRPr="000532E9">
        <w:t xml:space="preserve">If </w:t>
      </w:r>
      <w:r>
        <w:t xml:space="preserve">the </w:t>
      </w:r>
      <w:r w:rsidR="00764F29">
        <w:t>person applying</w:t>
      </w:r>
      <w:r>
        <w:t xml:space="preserve"> </w:t>
      </w:r>
      <w:r w:rsidRPr="000532E9">
        <w:t>is not a parent of the relevant child</w:t>
      </w:r>
      <w:r>
        <w:t xml:space="preserve"> </w:t>
      </w:r>
    </w:p>
    <w:p w14:paraId="2A358283" w14:textId="77777777" w:rsidR="002B2574" w:rsidRDefault="002B2574" w:rsidP="002B2574">
      <w:pPr>
        <w:rPr>
          <w:lang w:eastAsia="en-AU"/>
        </w:rPr>
      </w:pPr>
      <w:r>
        <w:rPr>
          <w:lang w:eastAsia="en-AU"/>
        </w:rPr>
        <w:t xml:space="preserve">Applicant for </w:t>
      </w:r>
      <w:r>
        <w:t>an early intervention and dispute resolution</w:t>
      </w:r>
      <w:r w:rsidRPr="005440AA">
        <w:t xml:space="preserve"> grant</w:t>
      </w:r>
      <w:r>
        <w:rPr>
          <w:lang w:eastAsia="en-AU"/>
        </w:rPr>
        <w:t xml:space="preserve"> of legal assistance where applicant is a party but not a parent and</w:t>
      </w:r>
      <w:r w:rsidRPr="00FD0C8A">
        <w:rPr>
          <w:lang w:eastAsia="en-AU"/>
        </w:rPr>
        <w:t>:</w:t>
      </w:r>
    </w:p>
    <w:p w14:paraId="61DCB3A1" w14:textId="77777777" w:rsidR="002B2574" w:rsidRPr="00E339FF" w:rsidRDefault="00D37CBD" w:rsidP="002B2574">
      <w:pPr>
        <w:rPr>
          <w:szCs w:val="22"/>
        </w:rPr>
      </w:pPr>
      <w:sdt>
        <w:sdtPr>
          <w:rPr>
            <w:b/>
            <w:bCs/>
            <w:iCs/>
            <w:sz w:val="24"/>
          </w:rPr>
          <w:id w:val="-967113078"/>
          <w14:checkbox>
            <w14:checked w14:val="0"/>
            <w14:checkedState w14:val="2612" w14:font="MS Gothic"/>
            <w14:uncheckedState w14:val="2610" w14:font="MS Gothic"/>
          </w14:checkbox>
        </w:sdtPr>
        <w:sdtEndPr/>
        <w:sdtContent>
          <w:r w:rsidR="002B2574">
            <w:rPr>
              <w:rFonts w:ascii="MS Gothic" w:eastAsia="MS Gothic" w:hAnsi="MS Gothic" w:hint="eastAsia"/>
              <w:b/>
              <w:bCs/>
              <w:iCs/>
              <w:sz w:val="24"/>
            </w:rPr>
            <w:t>☐</w:t>
          </w:r>
        </w:sdtContent>
      </w:sdt>
      <w:r w:rsidR="002B2574" w:rsidRPr="00182F62">
        <w:rPr>
          <w:iCs/>
          <w:szCs w:val="22"/>
        </w:rPr>
        <w:t xml:space="preserve"> </w:t>
      </w:r>
      <w:r w:rsidR="002B2574" w:rsidRPr="00B76E99">
        <w:rPr>
          <w:szCs w:val="22"/>
        </w:rPr>
        <w:t>the person is significant to the care, welfare and development of th</w:t>
      </w:r>
      <w:r w:rsidR="002B2574">
        <w:rPr>
          <w:szCs w:val="22"/>
        </w:rPr>
        <w:t>e child (</w:t>
      </w:r>
      <w:proofErr w:type="spellStart"/>
      <w:r w:rsidR="002B2574">
        <w:rPr>
          <w:szCs w:val="22"/>
        </w:rPr>
        <w:t>eg.</w:t>
      </w:r>
      <w:proofErr w:type="spellEnd"/>
      <w:r w:rsidR="002B2574">
        <w:rPr>
          <w:szCs w:val="22"/>
        </w:rPr>
        <w:t xml:space="preserve"> grandparent)</w:t>
      </w:r>
      <w:r w:rsidR="002B2574" w:rsidRPr="00E339FF">
        <w:rPr>
          <w:szCs w:val="22"/>
        </w:rPr>
        <w:t xml:space="preserve">; </w:t>
      </w:r>
      <w:r w:rsidR="002B2574" w:rsidRPr="00B76E99">
        <w:rPr>
          <w:szCs w:val="22"/>
          <w:u w:val="single"/>
        </w:rPr>
        <w:t>or</w:t>
      </w:r>
    </w:p>
    <w:p w14:paraId="6AE411BC" w14:textId="77777777" w:rsidR="002B2574" w:rsidRDefault="00D37CBD" w:rsidP="002B2574">
      <w:sdt>
        <w:sdtPr>
          <w:rPr>
            <w:b/>
            <w:bCs/>
            <w:iCs/>
            <w:sz w:val="24"/>
          </w:rPr>
          <w:id w:val="-293761470"/>
          <w14:checkbox>
            <w14:checked w14:val="0"/>
            <w14:checkedState w14:val="2612" w14:font="MS Gothic"/>
            <w14:uncheckedState w14:val="2610" w14:font="MS Gothic"/>
          </w14:checkbox>
        </w:sdtPr>
        <w:sdtEndPr/>
        <w:sdtContent>
          <w:r w:rsidR="002B2574">
            <w:rPr>
              <w:rFonts w:ascii="MS Gothic" w:eastAsia="MS Gothic" w:hAnsi="MS Gothic" w:hint="eastAsia"/>
              <w:b/>
              <w:bCs/>
              <w:iCs/>
              <w:sz w:val="24"/>
            </w:rPr>
            <w:t>☐</w:t>
          </w:r>
        </w:sdtContent>
      </w:sdt>
      <w:r w:rsidR="002B2574" w:rsidRPr="00182F62">
        <w:rPr>
          <w:iCs/>
          <w:szCs w:val="22"/>
        </w:rPr>
        <w:t xml:space="preserve"> </w:t>
      </w:r>
      <w:r w:rsidR="002B2574">
        <w:t>it is in the child’s best interests.</w:t>
      </w:r>
    </w:p>
    <w:p w14:paraId="4A8948DD" w14:textId="77777777" w:rsidR="002B2574" w:rsidRPr="00995D08" w:rsidRDefault="002B2574" w:rsidP="002B2574">
      <w:pPr>
        <w:keepNext/>
        <w:rPr>
          <w:b/>
          <w:iCs/>
        </w:rPr>
      </w:pPr>
      <w:r w:rsidRPr="00995D08">
        <w:rPr>
          <w:b/>
          <w:iCs/>
        </w:rPr>
        <w:lastRenderedPageBreak/>
        <w:t>Provide details of how the guideline is satisfied</w:t>
      </w:r>
    </w:p>
    <w:p w14:paraId="0FBD31F6" w14:textId="77777777" w:rsidR="002B2574" w:rsidRPr="007D5D9E" w:rsidRDefault="002B2574" w:rsidP="002B2574">
      <w:pPr>
        <w:keepNext/>
        <w:rPr>
          <w:b/>
          <w:szCs w:val="22"/>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p>
    <w:p w14:paraId="68325E84" w14:textId="620952DB" w:rsidR="002B2574" w:rsidRPr="00990B82" w:rsidRDefault="002B2574" w:rsidP="002B2574">
      <w:pPr>
        <w:pStyle w:val="Heading3"/>
      </w:pPr>
      <w:r w:rsidRPr="00990B82">
        <w:t xml:space="preserve">If the </w:t>
      </w:r>
      <w:r w:rsidR="00764F29">
        <w:t>person applying</w:t>
      </w:r>
      <w:r w:rsidR="00764F29" w:rsidRPr="00990B82">
        <w:t xml:space="preserve"> </w:t>
      </w:r>
      <w:r w:rsidRPr="00990B82">
        <w:t xml:space="preserve">seeks to discharge or vary </w:t>
      </w:r>
      <w:r>
        <w:t>existing parenting orders</w:t>
      </w:r>
    </w:p>
    <w:p w14:paraId="6F60D7F9" w14:textId="77777777" w:rsidR="002B2574" w:rsidRDefault="00D37CBD" w:rsidP="002B2574">
      <w:pPr>
        <w:keepNext/>
        <w:rPr>
          <w:szCs w:val="22"/>
        </w:rPr>
      </w:pPr>
      <w:sdt>
        <w:sdtPr>
          <w:rPr>
            <w:b/>
            <w:bCs/>
            <w:iCs/>
            <w:sz w:val="24"/>
          </w:rPr>
          <w:id w:val="1501616560"/>
          <w14:checkbox>
            <w14:checked w14:val="0"/>
            <w14:checkedState w14:val="2612" w14:font="MS Gothic"/>
            <w14:uncheckedState w14:val="2610" w14:font="MS Gothic"/>
          </w14:checkbox>
        </w:sdtPr>
        <w:sdtEndPr/>
        <w:sdtContent>
          <w:r w:rsidR="002B2574">
            <w:rPr>
              <w:rFonts w:ascii="MS Gothic" w:eastAsia="MS Gothic" w:hAnsi="MS Gothic" w:hint="eastAsia"/>
              <w:b/>
              <w:bCs/>
              <w:iCs/>
              <w:sz w:val="24"/>
            </w:rPr>
            <w:t>☐</w:t>
          </w:r>
        </w:sdtContent>
      </w:sdt>
      <w:r w:rsidR="002B2574" w:rsidRPr="00182F62">
        <w:rPr>
          <w:iCs/>
          <w:szCs w:val="22"/>
        </w:rPr>
        <w:t xml:space="preserve"> </w:t>
      </w:r>
      <w:r w:rsidR="002B2574">
        <w:rPr>
          <w:szCs w:val="22"/>
        </w:rPr>
        <w:t>Significant change of circumstance</w:t>
      </w:r>
    </w:p>
    <w:p w14:paraId="5CDFCBCF" w14:textId="77777777" w:rsidR="0026269C" w:rsidRDefault="0026269C" w:rsidP="0026269C">
      <w:pPr>
        <w:keepNext/>
        <w:rPr>
          <w:szCs w:val="22"/>
        </w:rPr>
      </w:pPr>
      <w:r>
        <w:rPr>
          <w:szCs w:val="22"/>
        </w:rPr>
        <w:t>If the applicant is the cause of the significant change, VLA will need to consider the surrounding circumstances.</w:t>
      </w:r>
    </w:p>
    <w:p w14:paraId="714A6C7B" w14:textId="77777777" w:rsidR="002B2574" w:rsidRPr="00995D08" w:rsidRDefault="002B2574" w:rsidP="002B2574">
      <w:pPr>
        <w:keepNext/>
        <w:rPr>
          <w:b/>
          <w:iCs/>
        </w:rPr>
      </w:pPr>
      <w:r w:rsidRPr="00995D08">
        <w:rPr>
          <w:b/>
          <w:iCs/>
        </w:rPr>
        <w:t>Provide details of how the guideline is satisfied</w:t>
      </w:r>
    </w:p>
    <w:p w14:paraId="4F30A2CB" w14:textId="77777777" w:rsidR="002B2574" w:rsidRPr="007D5D9E" w:rsidRDefault="002B2574" w:rsidP="002B2574">
      <w:pPr>
        <w:rPr>
          <w:szCs w:val="22"/>
        </w:rPr>
      </w:pPr>
      <w:r w:rsidRPr="007D5D9E">
        <w:rPr>
          <w:szCs w:val="22"/>
        </w:rPr>
        <w:fldChar w:fldCharType="begin">
          <w:ffData>
            <w:name w:val="MeritsTestDetails"/>
            <w:enabled/>
            <w:calcOnExit w:val="0"/>
            <w:helpText w:type="text" w:val="Provide details?"/>
            <w:textInput>
              <w:default w:val="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7D5D9E">
        <w:rPr>
          <w:szCs w:val="22"/>
        </w:rPr>
        <w:instrText xml:space="preserve"> FORMTEXT </w:instrText>
      </w:r>
      <w:r w:rsidRPr="007D5D9E">
        <w:rPr>
          <w:szCs w:val="22"/>
        </w:rPr>
      </w:r>
      <w:r w:rsidRPr="007D5D9E">
        <w:rPr>
          <w:szCs w:val="22"/>
        </w:rPr>
        <w:fldChar w:fldCharType="separate"/>
      </w:r>
      <w:r w:rsidRPr="007D5D9E">
        <w:rPr>
          <w:noProof/>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Pr="007D5D9E">
        <w:rPr>
          <w:szCs w:val="22"/>
        </w:rPr>
        <w:fldChar w:fldCharType="end"/>
      </w:r>
    </w:p>
    <w:p w14:paraId="41EFBF9D" w14:textId="623B8CF5" w:rsidR="00495AD4" w:rsidRPr="000532E9" w:rsidRDefault="004F4103" w:rsidP="00495AD4">
      <w:pPr>
        <w:pStyle w:val="Heading2"/>
      </w:pPr>
      <w:r>
        <w:t xml:space="preserve">Part A </w:t>
      </w:r>
      <w:r w:rsidR="00343020">
        <w:t>–</w:t>
      </w:r>
      <w:r>
        <w:t xml:space="preserve"> </w:t>
      </w:r>
      <w:r w:rsidR="004A27D6">
        <w:t>Recovery</w:t>
      </w:r>
      <w:r w:rsidR="00343020">
        <w:t xml:space="preserve"> Order Criteria</w:t>
      </w:r>
    </w:p>
    <w:p w14:paraId="2596CA3F" w14:textId="49E19BBC" w:rsidR="00495AD4" w:rsidRDefault="00D37CBD" w:rsidP="00495AD4">
      <w:pPr>
        <w:spacing w:before="240"/>
        <w:rPr>
          <w:szCs w:val="22"/>
        </w:rPr>
      </w:pPr>
      <w:sdt>
        <w:sdtPr>
          <w:rPr>
            <w:b/>
            <w:bCs/>
            <w:iCs/>
            <w:sz w:val="24"/>
          </w:rPr>
          <w:id w:val="343441476"/>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95AD4">
        <w:rPr>
          <w:szCs w:val="22"/>
        </w:rPr>
        <w:t xml:space="preserve"> </w:t>
      </w:r>
      <w:r w:rsidR="004A27D6">
        <w:rPr>
          <w:szCs w:val="22"/>
        </w:rPr>
        <w:t>Urgent Matter</w:t>
      </w:r>
      <w:r w:rsidR="00495AD4">
        <w:rPr>
          <w:szCs w:val="22"/>
        </w:rPr>
        <w:t xml:space="preserve"> (see Criterion </w:t>
      </w:r>
      <w:r w:rsidR="00FC5C27">
        <w:rPr>
          <w:szCs w:val="22"/>
        </w:rPr>
        <w:t>1</w:t>
      </w:r>
      <w:r w:rsidR="00495AD4">
        <w:rPr>
          <w:szCs w:val="22"/>
        </w:rPr>
        <w:t xml:space="preserve"> above)</w:t>
      </w:r>
      <w:r w:rsidR="00C62834">
        <w:rPr>
          <w:szCs w:val="22"/>
        </w:rPr>
        <w:t>;</w:t>
      </w:r>
      <w:r w:rsidR="00E2696B">
        <w:rPr>
          <w:szCs w:val="22"/>
        </w:rPr>
        <w:t xml:space="preserve"> and</w:t>
      </w:r>
    </w:p>
    <w:p w14:paraId="01426E6D" w14:textId="4923B238" w:rsidR="00F054F1" w:rsidRPr="00830443" w:rsidRDefault="00D37CBD" w:rsidP="00F054F1">
      <w:pPr>
        <w:rPr>
          <w:iCs/>
          <w:szCs w:val="22"/>
        </w:rPr>
      </w:pPr>
      <w:sdt>
        <w:sdtPr>
          <w:rPr>
            <w:b/>
            <w:bCs/>
            <w:iCs/>
            <w:sz w:val="24"/>
          </w:rPr>
          <w:id w:val="2131513555"/>
          <w14:checkbox>
            <w14:checked w14:val="0"/>
            <w14:checkedState w14:val="2612" w14:font="MS Gothic"/>
            <w14:uncheckedState w14:val="2610" w14:font="MS Gothic"/>
          </w14:checkbox>
        </w:sdtPr>
        <w:sdtEndPr/>
        <w:sdtContent>
          <w:r w:rsidR="00F054F1">
            <w:rPr>
              <w:rFonts w:ascii="MS Gothic" w:eastAsia="MS Gothic" w:hAnsi="MS Gothic" w:hint="eastAsia"/>
              <w:b/>
              <w:bCs/>
              <w:iCs/>
              <w:sz w:val="24"/>
            </w:rPr>
            <w:t>☐</w:t>
          </w:r>
        </w:sdtContent>
      </w:sdt>
      <w:r w:rsidR="00F054F1" w:rsidRPr="00830443">
        <w:rPr>
          <w:iCs/>
          <w:szCs w:val="22"/>
        </w:rPr>
        <w:t xml:space="preserve"> Threshold test met (see Criterion </w:t>
      </w:r>
      <w:r w:rsidR="004A27D6">
        <w:rPr>
          <w:iCs/>
          <w:szCs w:val="22"/>
        </w:rPr>
        <w:t>2</w:t>
      </w:r>
      <w:r w:rsidR="00F054F1" w:rsidRPr="00830443">
        <w:rPr>
          <w:iCs/>
          <w:szCs w:val="22"/>
        </w:rPr>
        <w:t>above); and</w:t>
      </w:r>
    </w:p>
    <w:p w14:paraId="4951E074" w14:textId="693186CD" w:rsidR="00495AD4" w:rsidRDefault="00D37CBD" w:rsidP="00495AD4">
      <w:pPr>
        <w:rPr>
          <w:szCs w:val="22"/>
        </w:rPr>
      </w:pPr>
      <w:sdt>
        <w:sdtPr>
          <w:rPr>
            <w:b/>
            <w:bCs/>
            <w:iCs/>
            <w:sz w:val="24"/>
          </w:rPr>
          <w:id w:val="-1931809596"/>
          <w14:checkbox>
            <w14:checked w14:val="0"/>
            <w14:checkedState w14:val="2612" w14:font="MS Gothic"/>
            <w14:uncheckedState w14:val="2610" w14:font="MS Gothic"/>
          </w14:checkbox>
        </w:sdtPr>
        <w:sdtEndPr/>
        <w:sdtContent>
          <w:r w:rsidR="00E26884">
            <w:rPr>
              <w:rFonts w:ascii="MS Gothic" w:eastAsia="MS Gothic" w:hAnsi="MS Gothic" w:hint="eastAsia"/>
              <w:b/>
              <w:bCs/>
              <w:iCs/>
              <w:sz w:val="24"/>
            </w:rPr>
            <w:t>☐</w:t>
          </w:r>
        </w:sdtContent>
      </w:sdt>
      <w:r w:rsidR="00495AD4">
        <w:rPr>
          <w:szCs w:val="22"/>
        </w:rPr>
        <w:t xml:space="preserve"> </w:t>
      </w:r>
      <w:r w:rsidR="00FC5C27">
        <w:rPr>
          <w:szCs w:val="22"/>
        </w:rPr>
        <w:t>Family law p</w:t>
      </w:r>
      <w:r w:rsidR="00495AD4">
        <w:rPr>
          <w:szCs w:val="22"/>
        </w:rPr>
        <w:t xml:space="preserve">riority client (see Criterion </w:t>
      </w:r>
      <w:r w:rsidR="004A27D6">
        <w:rPr>
          <w:szCs w:val="22"/>
        </w:rPr>
        <w:t>3</w:t>
      </w:r>
      <w:r w:rsidR="00FC5C27">
        <w:rPr>
          <w:szCs w:val="22"/>
        </w:rPr>
        <w:t xml:space="preserve"> above</w:t>
      </w:r>
      <w:r w:rsidR="00495AD4">
        <w:rPr>
          <w:szCs w:val="22"/>
        </w:rPr>
        <w:t>) or</w:t>
      </w:r>
      <w:r w:rsidR="00C62834">
        <w:rPr>
          <w:szCs w:val="22"/>
        </w:rPr>
        <w:t xml:space="preserve">  </w:t>
      </w:r>
      <w:sdt>
        <w:sdtPr>
          <w:rPr>
            <w:b/>
            <w:bCs/>
            <w:iCs/>
            <w:sz w:val="24"/>
          </w:rPr>
          <w:id w:val="-1601481090"/>
          <w14:checkbox>
            <w14:checked w14:val="0"/>
            <w14:checkedState w14:val="2612" w14:font="MS Gothic"/>
            <w14:uncheckedState w14:val="2610" w14:font="MS Gothic"/>
          </w14:checkbox>
        </w:sdtPr>
        <w:sdtEndPr/>
        <w:sdtContent>
          <w:r w:rsidR="00C62834">
            <w:rPr>
              <w:rFonts w:ascii="MS Gothic" w:eastAsia="MS Gothic" w:hAnsi="MS Gothic" w:hint="eastAsia"/>
              <w:b/>
              <w:bCs/>
              <w:iCs/>
              <w:sz w:val="24"/>
            </w:rPr>
            <w:t>☐</w:t>
          </w:r>
        </w:sdtContent>
      </w:sdt>
      <w:r w:rsidR="00495AD4">
        <w:rPr>
          <w:szCs w:val="22"/>
        </w:rPr>
        <w:t xml:space="preserve"> Criterion </w:t>
      </w:r>
      <w:r w:rsidR="004A27D6">
        <w:rPr>
          <w:szCs w:val="22"/>
        </w:rPr>
        <w:t>4</w:t>
      </w:r>
      <w:r w:rsidR="00495AD4">
        <w:rPr>
          <w:szCs w:val="22"/>
        </w:rPr>
        <w:t xml:space="preserve"> </w:t>
      </w:r>
      <w:r w:rsidR="00C62834">
        <w:rPr>
          <w:szCs w:val="22"/>
        </w:rPr>
        <w:t xml:space="preserve">(see </w:t>
      </w:r>
      <w:r w:rsidR="00FC5C27">
        <w:rPr>
          <w:szCs w:val="22"/>
        </w:rPr>
        <w:t>above</w:t>
      </w:r>
      <w:r w:rsidR="00C62834">
        <w:rPr>
          <w:szCs w:val="22"/>
        </w:rPr>
        <w:t>); and</w:t>
      </w:r>
    </w:p>
    <w:p w14:paraId="5EFC28D1" w14:textId="28B0EC7F" w:rsidR="003B55F4" w:rsidRPr="000632B1" w:rsidRDefault="00D37CBD" w:rsidP="003B55F4">
      <w:pPr>
        <w:rPr>
          <w:szCs w:val="22"/>
        </w:rPr>
      </w:pPr>
      <w:sdt>
        <w:sdtPr>
          <w:rPr>
            <w:b/>
            <w:iCs/>
            <w:szCs w:val="22"/>
          </w:rPr>
          <w:id w:val="-331455661"/>
          <w14:checkbox>
            <w14:checked w14:val="0"/>
            <w14:checkedState w14:val="2612" w14:font="MS Gothic"/>
            <w14:uncheckedState w14:val="2610" w14:font="MS Gothic"/>
          </w14:checkbox>
        </w:sdtPr>
        <w:sdtEndPr/>
        <w:sdtContent>
          <w:r w:rsidR="003B55F4" w:rsidRPr="000632B1">
            <w:rPr>
              <w:rFonts w:ascii="Segoe UI Symbol" w:hAnsi="Segoe UI Symbol" w:cs="Segoe UI Symbol"/>
              <w:b/>
              <w:iCs/>
              <w:szCs w:val="22"/>
            </w:rPr>
            <w:t>☐</w:t>
          </w:r>
        </w:sdtContent>
      </w:sdt>
      <w:r w:rsidR="003B55F4" w:rsidRPr="000632B1">
        <w:rPr>
          <w:szCs w:val="22"/>
        </w:rPr>
        <w:t xml:space="preserve"> </w:t>
      </w:r>
      <w:r w:rsidR="003B55F4">
        <w:rPr>
          <w:szCs w:val="22"/>
        </w:rPr>
        <w:t>Other requirements</w:t>
      </w:r>
      <w:r w:rsidR="003B55F4" w:rsidRPr="000632B1">
        <w:rPr>
          <w:szCs w:val="22"/>
        </w:rPr>
        <w:t xml:space="preserve"> (</w:t>
      </w:r>
      <w:r w:rsidR="003B55F4">
        <w:rPr>
          <w:szCs w:val="22"/>
        </w:rPr>
        <w:t xml:space="preserve">if applicable, </w:t>
      </w:r>
      <w:r w:rsidR="003B55F4" w:rsidRPr="000632B1">
        <w:rPr>
          <w:szCs w:val="22"/>
        </w:rPr>
        <w:t>see above)</w:t>
      </w:r>
    </w:p>
    <w:p w14:paraId="6A17418A" w14:textId="12E265D3" w:rsidR="003F1401" w:rsidRPr="00495AD4" w:rsidRDefault="003F1401" w:rsidP="00495AD4"/>
    <w:sectPr w:rsidR="003F1401" w:rsidRPr="00495AD4" w:rsidSect="008C55C0">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E8F9" w14:textId="77777777" w:rsidR="000A2B0F" w:rsidRDefault="000A2B0F">
      <w:pPr>
        <w:spacing w:after="0" w:line="240" w:lineRule="auto"/>
      </w:pPr>
      <w:r>
        <w:separator/>
      </w:r>
    </w:p>
  </w:endnote>
  <w:endnote w:type="continuationSeparator" w:id="0">
    <w:p w14:paraId="09BAC37F" w14:textId="77777777" w:rsidR="000A2B0F" w:rsidRDefault="000A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DD3C" w14:textId="77777777" w:rsidR="007D5D9E"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C227AD" w14:textId="77777777" w:rsidR="007D5D9E" w:rsidRDefault="007D5D9E" w:rsidP="008074B3">
    <w:pPr>
      <w:pStyle w:val="Footer"/>
      <w:ind w:right="360" w:firstLine="360"/>
    </w:pPr>
  </w:p>
  <w:p w14:paraId="627912BA" w14:textId="77777777" w:rsidR="007D5D9E" w:rsidRDefault="007D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A9D8" w14:textId="77777777" w:rsidR="007D5D9E"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B0BA534" wp14:editId="58CD7F40">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187E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33EF" w14:textId="77777777" w:rsidR="007D5D9E"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EDE436B" wp14:editId="2FCD66AB">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D2293"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8FD6" w14:textId="77777777" w:rsidR="000A2B0F" w:rsidRDefault="000A2B0F">
      <w:pPr>
        <w:spacing w:after="0" w:line="240" w:lineRule="auto"/>
      </w:pPr>
      <w:r>
        <w:separator/>
      </w:r>
    </w:p>
  </w:footnote>
  <w:footnote w:type="continuationSeparator" w:id="0">
    <w:p w14:paraId="12E08116" w14:textId="77777777" w:rsidR="000A2B0F" w:rsidRDefault="000A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D8EE" w14:textId="77777777" w:rsidR="007D5D9E"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78DE07" w14:textId="77777777" w:rsidR="007D5D9E" w:rsidRDefault="007D5D9E" w:rsidP="00091AFC">
    <w:pPr>
      <w:pStyle w:val="Header"/>
      <w:ind w:right="360"/>
    </w:pPr>
  </w:p>
  <w:p w14:paraId="0CEA9BE5" w14:textId="77777777" w:rsidR="007D5D9E" w:rsidRDefault="007D5D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BF2F" w14:textId="77777777" w:rsidR="007D5D9E"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4BE9637D" w14:textId="77777777" w:rsidR="007D5D9E" w:rsidRPr="003F1401" w:rsidRDefault="00C8737B" w:rsidP="00EF7C5C">
    <w:pPr>
      <w:spacing w:line="240" w:lineRule="auto"/>
      <w:ind w:left="-330"/>
      <w:rPr>
        <w:rFonts w:ascii="Arial Bold" w:hAnsi="Arial Bold" w:cs="Arial"/>
        <w:color w:val="9E4777"/>
      </w:rPr>
    </w:pPr>
    <w:r w:rsidRPr="003F1401">
      <w:rPr>
        <w:rFonts w:ascii="Arial Bold" w:hAnsi="Arial Bold" w:cs="Arial"/>
        <w:b/>
        <w:color w:val="9E4777"/>
        <w:sz w:val="18"/>
        <w:szCs w:val="18"/>
      </w:rPr>
      <w:t>Document title</w:t>
    </w:r>
    <w:r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659CCFBB" wp14:editId="4BDA26B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F0802"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9256" w14:textId="28C6269C" w:rsidR="00CA3685" w:rsidRPr="00CA3685" w:rsidRDefault="00C8737B" w:rsidP="00CA3685">
    <w:pPr>
      <w:pStyle w:val="VLAProgram"/>
      <w:pBdr>
        <w:bottom w:val="none" w:sz="0" w:space="0" w:color="auto"/>
      </w:pBdr>
      <w:rPr>
        <w:color w:val="auto"/>
      </w:rPr>
    </w:pPr>
    <w:r w:rsidRPr="00CA3685">
      <w:rPr>
        <w:noProof/>
        <w:color w:val="auto"/>
        <w:lang w:val="en-US"/>
      </w:rPr>
      <w:drawing>
        <wp:anchor distT="0" distB="0" distL="114300" distR="114300" simplePos="0" relativeHeight="251664384" behindDoc="1" locked="0" layoutInCell="1" allowOverlap="1" wp14:anchorId="5E979F67" wp14:editId="4F752342">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4106D6">
      <w:rPr>
        <w:noProof/>
        <w:color w:val="auto"/>
        <w:lang w:val="en-US"/>
      </w:rPr>
      <w:t>June</w:t>
    </w:r>
    <w:r w:rsidR="00E70659">
      <w:rPr>
        <w:color w:val="auto"/>
      </w:rPr>
      <w:t xml:space="preserve"> 2025</w:t>
    </w:r>
  </w:p>
  <w:p w14:paraId="069A36B0" w14:textId="77777777" w:rsidR="007D5D9E" w:rsidRPr="00D82005" w:rsidRDefault="007D5D9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6D1D3C"/>
    <w:multiLevelType w:val="multilevel"/>
    <w:tmpl w:val="63787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609D5"/>
    <w:multiLevelType w:val="multilevel"/>
    <w:tmpl w:val="BDF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214E8"/>
    <w:multiLevelType w:val="multilevel"/>
    <w:tmpl w:val="EB1A0C5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A6812"/>
    <w:multiLevelType w:val="multilevel"/>
    <w:tmpl w:val="9B9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BF80553"/>
    <w:multiLevelType w:val="multilevel"/>
    <w:tmpl w:val="EB1A0C5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7E4E52E6"/>
    <w:multiLevelType w:val="multilevel"/>
    <w:tmpl w:val="FB687DC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551275">
    <w:abstractNumId w:val="16"/>
  </w:num>
  <w:num w:numId="2" w16cid:durableId="484666870">
    <w:abstractNumId w:val="9"/>
  </w:num>
  <w:num w:numId="3" w16cid:durableId="1489057459">
    <w:abstractNumId w:val="13"/>
  </w:num>
  <w:num w:numId="4" w16cid:durableId="428620225">
    <w:abstractNumId w:val="7"/>
  </w:num>
  <w:num w:numId="5" w16cid:durableId="1830057798">
    <w:abstractNumId w:val="18"/>
  </w:num>
  <w:num w:numId="6" w16cid:durableId="429201749">
    <w:abstractNumId w:val="6"/>
  </w:num>
  <w:num w:numId="7" w16cid:durableId="387849801">
    <w:abstractNumId w:val="18"/>
  </w:num>
  <w:num w:numId="8" w16cid:durableId="993875852">
    <w:abstractNumId w:val="5"/>
  </w:num>
  <w:num w:numId="9" w16cid:durableId="634986259">
    <w:abstractNumId w:val="4"/>
  </w:num>
  <w:num w:numId="10" w16cid:durableId="1753576708">
    <w:abstractNumId w:val="4"/>
  </w:num>
  <w:num w:numId="11" w16cid:durableId="1790931731">
    <w:abstractNumId w:val="8"/>
  </w:num>
  <w:num w:numId="12" w16cid:durableId="925188499">
    <w:abstractNumId w:val="8"/>
  </w:num>
  <w:num w:numId="13" w16cid:durableId="1508444410">
    <w:abstractNumId w:val="3"/>
  </w:num>
  <w:num w:numId="14" w16cid:durableId="667758593">
    <w:abstractNumId w:val="3"/>
  </w:num>
  <w:num w:numId="15" w16cid:durableId="1226070270">
    <w:abstractNumId w:val="2"/>
  </w:num>
  <w:num w:numId="16" w16cid:durableId="469173170">
    <w:abstractNumId w:val="2"/>
  </w:num>
  <w:num w:numId="17" w16cid:durableId="2059476357">
    <w:abstractNumId w:val="1"/>
  </w:num>
  <w:num w:numId="18" w16cid:durableId="1957132042">
    <w:abstractNumId w:val="1"/>
  </w:num>
  <w:num w:numId="19" w16cid:durableId="380524730">
    <w:abstractNumId w:val="0"/>
  </w:num>
  <w:num w:numId="20" w16cid:durableId="695891139">
    <w:abstractNumId w:val="0"/>
  </w:num>
  <w:num w:numId="21" w16cid:durableId="1914925519">
    <w:abstractNumId w:val="17"/>
  </w:num>
  <w:num w:numId="22" w16cid:durableId="1968387757">
    <w:abstractNumId w:val="17"/>
  </w:num>
  <w:num w:numId="23" w16cid:durableId="1459101714">
    <w:abstractNumId w:val="14"/>
  </w:num>
  <w:num w:numId="24" w16cid:durableId="481891742">
    <w:abstractNumId w:val="20"/>
  </w:num>
  <w:num w:numId="25" w16cid:durableId="1702364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794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9785628">
    <w:abstractNumId w:val="11"/>
  </w:num>
  <w:num w:numId="28" w16cid:durableId="1094664728">
    <w:abstractNumId w:val="21"/>
  </w:num>
  <w:num w:numId="29" w16cid:durableId="2035036415">
    <w:abstractNumId w:val="15"/>
  </w:num>
  <w:num w:numId="30" w16cid:durableId="116459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B8"/>
    <w:rsid w:val="00010DF3"/>
    <w:rsid w:val="0002237B"/>
    <w:rsid w:val="000308A2"/>
    <w:rsid w:val="00056476"/>
    <w:rsid w:val="000A0349"/>
    <w:rsid w:val="000A2B0F"/>
    <w:rsid w:val="000A2FBE"/>
    <w:rsid w:val="000A3C2D"/>
    <w:rsid w:val="000C14B8"/>
    <w:rsid w:val="000C7FB4"/>
    <w:rsid w:val="00111BA2"/>
    <w:rsid w:val="00112CA5"/>
    <w:rsid w:val="00125593"/>
    <w:rsid w:val="00140FCB"/>
    <w:rsid w:val="00157D4D"/>
    <w:rsid w:val="00182F62"/>
    <w:rsid w:val="001846C1"/>
    <w:rsid w:val="00190A92"/>
    <w:rsid w:val="001A27AB"/>
    <w:rsid w:val="00204ABA"/>
    <w:rsid w:val="00244E32"/>
    <w:rsid w:val="0026269C"/>
    <w:rsid w:val="00270D2F"/>
    <w:rsid w:val="00280C18"/>
    <w:rsid w:val="002915FB"/>
    <w:rsid w:val="002A4595"/>
    <w:rsid w:val="002B2574"/>
    <w:rsid w:val="002C3253"/>
    <w:rsid w:val="002C4EF6"/>
    <w:rsid w:val="002E65E7"/>
    <w:rsid w:val="002E6C79"/>
    <w:rsid w:val="0031443C"/>
    <w:rsid w:val="00323811"/>
    <w:rsid w:val="00333CA7"/>
    <w:rsid w:val="00334996"/>
    <w:rsid w:val="00342B2F"/>
    <w:rsid w:val="00343020"/>
    <w:rsid w:val="003B0DC7"/>
    <w:rsid w:val="003B55F4"/>
    <w:rsid w:val="003F1401"/>
    <w:rsid w:val="003F47FD"/>
    <w:rsid w:val="004106D6"/>
    <w:rsid w:val="0042353B"/>
    <w:rsid w:val="00436D8F"/>
    <w:rsid w:val="00461300"/>
    <w:rsid w:val="00461773"/>
    <w:rsid w:val="004640B8"/>
    <w:rsid w:val="004722CE"/>
    <w:rsid w:val="00473E11"/>
    <w:rsid w:val="004935BA"/>
    <w:rsid w:val="00495AD4"/>
    <w:rsid w:val="004A27D6"/>
    <w:rsid w:val="004A7464"/>
    <w:rsid w:val="004C598D"/>
    <w:rsid w:val="004C7EAB"/>
    <w:rsid w:val="004F4103"/>
    <w:rsid w:val="004F62C5"/>
    <w:rsid w:val="00505FD8"/>
    <w:rsid w:val="005276A4"/>
    <w:rsid w:val="0058112E"/>
    <w:rsid w:val="006207FE"/>
    <w:rsid w:val="00627BED"/>
    <w:rsid w:val="00654175"/>
    <w:rsid w:val="00687195"/>
    <w:rsid w:val="00687BC3"/>
    <w:rsid w:val="00690DEF"/>
    <w:rsid w:val="00694844"/>
    <w:rsid w:val="006A1EEE"/>
    <w:rsid w:val="006F69D0"/>
    <w:rsid w:val="00700512"/>
    <w:rsid w:val="00702A3E"/>
    <w:rsid w:val="00730C41"/>
    <w:rsid w:val="00764F29"/>
    <w:rsid w:val="007A74B0"/>
    <w:rsid w:val="007B6802"/>
    <w:rsid w:val="007D25AC"/>
    <w:rsid w:val="007D5D9E"/>
    <w:rsid w:val="008007A9"/>
    <w:rsid w:val="00830443"/>
    <w:rsid w:val="00842639"/>
    <w:rsid w:val="00850248"/>
    <w:rsid w:val="00854A1C"/>
    <w:rsid w:val="00863E11"/>
    <w:rsid w:val="008950D8"/>
    <w:rsid w:val="00896DCF"/>
    <w:rsid w:val="008D78DE"/>
    <w:rsid w:val="008F2BE3"/>
    <w:rsid w:val="00904855"/>
    <w:rsid w:val="00945E28"/>
    <w:rsid w:val="00964BC6"/>
    <w:rsid w:val="0096773F"/>
    <w:rsid w:val="00973A19"/>
    <w:rsid w:val="00982E6E"/>
    <w:rsid w:val="009A7877"/>
    <w:rsid w:val="009D3C85"/>
    <w:rsid w:val="009E0D7C"/>
    <w:rsid w:val="00A15315"/>
    <w:rsid w:val="00A2406E"/>
    <w:rsid w:val="00A274F0"/>
    <w:rsid w:val="00A36737"/>
    <w:rsid w:val="00A46EAF"/>
    <w:rsid w:val="00AA3C8D"/>
    <w:rsid w:val="00AC5CCF"/>
    <w:rsid w:val="00B04D40"/>
    <w:rsid w:val="00B67349"/>
    <w:rsid w:val="00B7437E"/>
    <w:rsid w:val="00B825D4"/>
    <w:rsid w:val="00B957C1"/>
    <w:rsid w:val="00BB4F3D"/>
    <w:rsid w:val="00BC1939"/>
    <w:rsid w:val="00BD0806"/>
    <w:rsid w:val="00BE18AB"/>
    <w:rsid w:val="00C23815"/>
    <w:rsid w:val="00C30560"/>
    <w:rsid w:val="00C61003"/>
    <w:rsid w:val="00C62834"/>
    <w:rsid w:val="00C660C7"/>
    <w:rsid w:val="00C8737B"/>
    <w:rsid w:val="00C96764"/>
    <w:rsid w:val="00CA3685"/>
    <w:rsid w:val="00CD03DA"/>
    <w:rsid w:val="00CE3DD5"/>
    <w:rsid w:val="00D070E6"/>
    <w:rsid w:val="00D37CBD"/>
    <w:rsid w:val="00D414EB"/>
    <w:rsid w:val="00D62B59"/>
    <w:rsid w:val="00D90D21"/>
    <w:rsid w:val="00D91004"/>
    <w:rsid w:val="00DD0AE9"/>
    <w:rsid w:val="00DD41EF"/>
    <w:rsid w:val="00DE0029"/>
    <w:rsid w:val="00DE59AC"/>
    <w:rsid w:val="00E04583"/>
    <w:rsid w:val="00E26884"/>
    <w:rsid w:val="00E2696B"/>
    <w:rsid w:val="00E26DC3"/>
    <w:rsid w:val="00E4395E"/>
    <w:rsid w:val="00E50B26"/>
    <w:rsid w:val="00E63153"/>
    <w:rsid w:val="00E70659"/>
    <w:rsid w:val="00ED48DB"/>
    <w:rsid w:val="00F054F1"/>
    <w:rsid w:val="00F11779"/>
    <w:rsid w:val="00F3213F"/>
    <w:rsid w:val="00F34C39"/>
    <w:rsid w:val="00F41BEF"/>
    <w:rsid w:val="00F44A1C"/>
    <w:rsid w:val="00F55510"/>
    <w:rsid w:val="00F570FC"/>
    <w:rsid w:val="00F57126"/>
    <w:rsid w:val="00F630B5"/>
    <w:rsid w:val="00F66BAE"/>
    <w:rsid w:val="00F719F3"/>
    <w:rsid w:val="00F84B04"/>
    <w:rsid w:val="00F961F0"/>
    <w:rsid w:val="00FB18E4"/>
    <w:rsid w:val="00FB23BC"/>
    <w:rsid w:val="00FC5C27"/>
    <w:rsid w:val="00FE7525"/>
    <w:rsid w:val="41E4173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490A"/>
  <w14:defaultImageDpi w14:val="32767"/>
  <w15:chartTrackingRefBased/>
  <w15:docId w15:val="{48D16477-C441-4252-9E05-E78D379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5AD4"/>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323811"/>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323811"/>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323811"/>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23811"/>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23811"/>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7D5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3047">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54400060">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65938909">
      <w:bodyDiv w:val="1"/>
      <w:marLeft w:val="0"/>
      <w:marRight w:val="0"/>
      <w:marTop w:val="0"/>
      <w:marBottom w:val="0"/>
      <w:divBdr>
        <w:top w:val="none" w:sz="0" w:space="0" w:color="auto"/>
        <w:left w:val="none" w:sz="0" w:space="0" w:color="auto"/>
        <w:bottom w:val="none" w:sz="0" w:space="0" w:color="auto"/>
        <w:right w:val="none" w:sz="0" w:space="0" w:color="auto"/>
      </w:divBdr>
    </w:div>
    <w:div w:id="1234895775">
      <w:bodyDiv w:val="1"/>
      <w:marLeft w:val="0"/>
      <w:marRight w:val="0"/>
      <w:marTop w:val="0"/>
      <w:marBottom w:val="0"/>
      <w:divBdr>
        <w:top w:val="none" w:sz="0" w:space="0" w:color="auto"/>
        <w:left w:val="none" w:sz="0" w:space="0" w:color="auto"/>
        <w:bottom w:val="none" w:sz="0" w:space="0" w:color="auto"/>
        <w:right w:val="none" w:sz="0" w:space="0" w:color="auto"/>
      </w:divBdr>
    </w:div>
    <w:div w:id="1604026230">
      <w:bodyDiv w:val="1"/>
      <w:marLeft w:val="0"/>
      <w:marRight w:val="0"/>
      <w:marTop w:val="0"/>
      <w:marBottom w:val="0"/>
      <w:divBdr>
        <w:top w:val="none" w:sz="0" w:space="0" w:color="auto"/>
        <w:left w:val="none" w:sz="0" w:space="0" w:color="auto"/>
        <w:bottom w:val="none" w:sz="0" w:space="0" w:color="auto"/>
        <w:right w:val="none" w:sz="0" w:space="0" w:color="auto"/>
      </w:divBdr>
    </w:div>
    <w:div w:id="1785423670">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ndbook.vla.vic.gov.au/key-defini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andbook.vla.vic.gov.au/key-defin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ndbook.vla.vic.gov.au/key-definit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andbook.vla.vic.gov.au/key-definition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Family%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895BC-5564-4583-BE83-F52DAFD73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4D88DD-9A74-4398-B40C-03EE6C2D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3C527-2767-42F8-81C3-779B005E5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Family%20Law%20(Factsheet)</Template>
  <TotalTime>5</TotalTime>
  <Pages>4</Pages>
  <Words>1298</Words>
  <Characters>7403</Characters>
  <DocSecurity>0</DocSecurity>
  <Lines>61</Lines>
  <Paragraphs>17</Paragraphs>
  <ScaleCrop>false</ScaleCrop>
  <Company>Victoria Legal Aid</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worksheet – Recovery Order - Guideline 2.1</dc:title>
  <dc:subject/>
  <cp:keywords/>
  <dc:description/>
  <cp:lastPrinted>2023-01-03T23:41:00Z</cp:lastPrinted>
  <dcterms:created xsi:type="dcterms:W3CDTF">2025-06-10T01:32:00Z</dcterms:created>
  <dcterms:modified xsi:type="dcterms:W3CDTF">2025-06-10T23:50:00Z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2022-12-12T04:49:12Z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34c75343-347e-4b59-9ef8-642f03fc7707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