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D9D9" w14:textId="77777777" w:rsidR="00E76A5A" w:rsidRPr="00CC2D0F" w:rsidRDefault="00E76A5A" w:rsidP="00E76A5A">
      <w:pPr>
        <w:pStyle w:val="Heading1"/>
      </w:pPr>
      <w:r w:rsidRPr="00CC2D0F">
        <w:t>Request f</w:t>
      </w:r>
      <w:r>
        <w:t xml:space="preserve">or </w:t>
      </w:r>
      <w:proofErr w:type="spellStart"/>
      <w:r>
        <w:t>overcap</w:t>
      </w:r>
      <w:proofErr w:type="spellEnd"/>
      <w:r>
        <w:t xml:space="preserve"> funding worksheet – f</w:t>
      </w:r>
      <w:r w:rsidRPr="00CC2D0F">
        <w:t xml:space="preserve">amily </w:t>
      </w:r>
      <w:r>
        <w:t>l</w:t>
      </w:r>
      <w:r w:rsidRPr="00CC2D0F">
        <w:t>aw</w:t>
      </w:r>
    </w:p>
    <w:p w14:paraId="60D4456D" w14:textId="77777777" w:rsidR="00E76A5A" w:rsidRPr="00CC2D0F" w:rsidRDefault="00E76A5A" w:rsidP="00D27761">
      <w:pPr>
        <w:spacing w:after="129"/>
        <w:ind w:left="-5" w:right="277"/>
      </w:pPr>
      <w:r w:rsidRPr="00CC2D0F">
        <w:t xml:space="preserve">A ‘cost ceiling’ is the </w:t>
      </w:r>
      <w:proofErr w:type="gramStart"/>
      <w:r w:rsidRPr="00CC2D0F">
        <w:t>maximum</w:t>
      </w:r>
      <w:proofErr w:type="gramEnd"/>
      <w:r w:rsidRPr="00CC2D0F">
        <w:t xml:space="preserve"> amount which Victoria Legal Aid (VLA) will pay in costs and disbursements in any single grant of </w:t>
      </w:r>
      <w:proofErr w:type="gramStart"/>
      <w:r w:rsidRPr="00CC2D0F">
        <w:t>assistance</w:t>
      </w:r>
      <w:proofErr w:type="gramEnd"/>
      <w:r w:rsidRPr="00CC2D0F">
        <w:t xml:space="preserve"> for a Commonwealth family law matter. </w:t>
      </w:r>
    </w:p>
    <w:p w14:paraId="4A786081" w14:textId="48F56462" w:rsidR="00E76A5A" w:rsidRPr="00CC2D0F" w:rsidRDefault="00E76A5A" w:rsidP="00D27761">
      <w:pPr>
        <w:spacing w:after="197"/>
        <w:ind w:left="-5" w:right="277"/>
      </w:pPr>
      <w:r w:rsidRPr="00CC2D0F">
        <w:t xml:space="preserve">Funding more than the fee ceiling can only be considered under Section 24 of the VLA Handbook under ‘Costs payable in family law and child support matters, </w:t>
      </w:r>
      <w:hyperlink r:id="rId10" w:history="1">
        <w:r w:rsidRPr="00CC2D0F">
          <w:rPr>
            <w:color w:val="0000FF"/>
            <w:u w:val="single" w:color="0000FF"/>
          </w:rPr>
          <w:t>Family law costs</w:t>
        </w:r>
        <w:r w:rsidRPr="00CC2D0F">
          <w:rPr>
            <w:color w:val="0000FF"/>
            <w:u w:val="single"/>
          </w:rPr>
          <w:t xml:space="preserve"> </w:t>
        </w:r>
        <w:r w:rsidRPr="00CC2D0F">
          <w:rPr>
            <w:color w:val="0000FF"/>
            <w:u w:val="single" w:color="0000FF"/>
          </w:rPr>
          <w:t>management</w:t>
        </w:r>
      </w:hyperlink>
      <w:r w:rsidRPr="00CC2D0F">
        <w:t xml:space="preserve">. </w:t>
      </w:r>
    </w:p>
    <w:p w14:paraId="647B1C46" w14:textId="77777777" w:rsidR="00AA6CB1" w:rsidRDefault="00E76A5A" w:rsidP="009B5F2F">
      <w:pPr>
        <w:spacing w:after="129"/>
        <w:ind w:left="-5" w:right="277"/>
        <w:jc w:val="both"/>
        <w:rPr>
          <w:b/>
          <w:lang w:eastAsia="en-AU"/>
        </w:rPr>
      </w:pPr>
      <w:r w:rsidRPr="00CC2D0F">
        <w:rPr>
          <w:b/>
          <w:lang w:eastAsia="en-AU"/>
        </w:rPr>
        <w:t xml:space="preserve">VLA </w:t>
      </w:r>
      <w:r w:rsidRPr="009B5F2F">
        <w:rPr>
          <w:b/>
          <w:bCs/>
        </w:rPr>
        <w:t>file</w:t>
      </w:r>
      <w:r w:rsidRPr="00CC2D0F">
        <w:rPr>
          <w:b/>
          <w:lang w:eastAsia="en-AU"/>
        </w:rPr>
        <w:t xml:space="preserve"> reference</w:t>
      </w:r>
      <w:r w:rsidRPr="00CC2D0F">
        <w:rPr>
          <w:lang w:eastAsia="en-AU"/>
        </w:rPr>
        <w:t xml:space="preserve"> </w:t>
      </w:r>
      <w:bookmarkStart w:id="0" w:name="vla_file_reference"/>
      <w:r w:rsidRPr="00CC2D0F">
        <w:fldChar w:fldCharType="begin">
          <w:ffData>
            <w:name w:val="vla_file_reference"/>
            <w:enabled/>
            <w:calcOnExit w:val="0"/>
            <w:helpText w:type="text" w:val="VLA file reference?"/>
            <w:statusText w:type="text" w:val="VLA file reference?"/>
            <w:textInput>
              <w:default w:val="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</w:t>
      </w:r>
      <w:r w:rsidRPr="00CC2D0F">
        <w:fldChar w:fldCharType="end"/>
      </w:r>
      <w:bookmarkEnd w:id="0"/>
      <w:r w:rsidRPr="00CC2D0F">
        <w:rPr>
          <w:b/>
          <w:lang w:eastAsia="en-AU"/>
        </w:rPr>
        <w:t xml:space="preserve">  </w:t>
      </w:r>
    </w:p>
    <w:p w14:paraId="071B2303" w14:textId="188B4051" w:rsidR="00E76A5A" w:rsidRPr="002709A2" w:rsidRDefault="00E76A5A" w:rsidP="009B5F2F">
      <w:pPr>
        <w:spacing w:after="129"/>
        <w:ind w:left="-5" w:right="277"/>
        <w:jc w:val="both"/>
        <w:rPr>
          <w:lang w:eastAsia="en-AU"/>
        </w:rPr>
      </w:pPr>
      <w:r w:rsidRPr="009B5F2F">
        <w:rPr>
          <w:b/>
          <w:bCs/>
        </w:rPr>
        <w:t>Client</w:t>
      </w:r>
      <w:bookmarkStart w:id="1" w:name="family_name"/>
      <w:r w:rsidR="00AA6CB1">
        <w:rPr>
          <w:b/>
          <w:lang w:eastAsia="en-AU"/>
        </w:rPr>
        <w:t xml:space="preserve"> </w:t>
      </w:r>
      <w:r w:rsidRPr="00CC2D0F">
        <w:fldChar w:fldCharType="begin">
          <w:ffData>
            <w:name w:val="family_name"/>
            <w:enabled/>
            <w:calcOnExit w:val="0"/>
            <w:helpText w:type="text" w:val="Assisted person’s family name?"/>
            <w:statusText w:type="text" w:val="Assisted person’s family name?"/>
            <w:textInput>
              <w:default w:val="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</w:t>
      </w:r>
      <w:r w:rsidRPr="00CC2D0F">
        <w:fldChar w:fldCharType="end"/>
      </w:r>
      <w:bookmarkEnd w:id="1"/>
    </w:p>
    <w:p w14:paraId="371ADE04" w14:textId="77777777" w:rsidR="00E76A5A" w:rsidRPr="00CC2D0F" w:rsidRDefault="00E76A5A" w:rsidP="00E76A5A">
      <w:pPr>
        <w:pStyle w:val="Heading2"/>
      </w:pPr>
      <w:r w:rsidRPr="00CC2D0F">
        <w:t>Claims</w:t>
      </w:r>
    </w:p>
    <w:p w14:paraId="1CC41493" w14:textId="77777777" w:rsidR="00E76A5A" w:rsidRPr="00CC2D0F" w:rsidRDefault="00E76A5A" w:rsidP="00E76A5A">
      <w:pPr>
        <w:tabs>
          <w:tab w:val="left" w:pos="5830"/>
        </w:tabs>
        <w:rPr>
          <w:rFonts w:ascii="Arial Bold" w:hAnsi="Arial Bold"/>
          <w:b/>
          <w:bCs/>
        </w:rPr>
      </w:pPr>
      <w:r w:rsidRPr="00CC2D0F">
        <w:rPr>
          <w:rFonts w:ascii="Arial Bold" w:hAnsi="Arial Bold"/>
          <w:b/>
          <w:bCs/>
        </w:rPr>
        <w:t xml:space="preserve">Have all outstanding claims been </w:t>
      </w:r>
      <w:proofErr w:type="gramStart"/>
      <w:r w:rsidRPr="00CC2D0F">
        <w:rPr>
          <w:rFonts w:ascii="Arial Bold" w:hAnsi="Arial Bold"/>
          <w:b/>
          <w:bCs/>
        </w:rPr>
        <w:t>submitted</w:t>
      </w:r>
      <w:proofErr w:type="gramEnd"/>
      <w:r w:rsidRPr="00CC2D0F">
        <w:rPr>
          <w:rFonts w:ascii="Arial Bold" w:hAnsi="Arial Bold"/>
          <w:b/>
          <w:bCs/>
        </w:rPr>
        <w:t xml:space="preserve"> to VLA?</w:t>
      </w:r>
      <w:r w:rsidRPr="00CC2D0F">
        <w:rPr>
          <w:rFonts w:ascii="Arial Bold" w:hAnsi="Arial Bold"/>
          <w:b/>
          <w:bCs/>
        </w:rPr>
        <w:tab/>
      </w:r>
      <w:bookmarkStart w:id="2" w:name="claims_submitted_yes"/>
      <w:r w:rsidRPr="00CC2D0F">
        <w:rPr>
          <w:rFonts w:ascii="Arial Bold" w:hAnsi="Arial Bold"/>
          <w:b/>
          <w:bCs/>
        </w:rPr>
        <w:fldChar w:fldCharType="begin">
          <w:ffData>
            <w:name w:val="claims_submitted_yes"/>
            <w:enabled/>
            <w:calcOnExit w:val="0"/>
            <w:helpText w:type="text" w:val="Have all outstanding claims been submitted to VLA? Yes."/>
            <w:statusText w:type="text" w:val="Have all outstanding claims been submitted to VLA? Yes"/>
            <w:checkBox>
              <w:sizeAuto/>
              <w:default w:val="0"/>
            </w:checkBox>
          </w:ffData>
        </w:fldChar>
      </w:r>
      <w:r w:rsidRPr="00CC2D0F">
        <w:rPr>
          <w:rFonts w:ascii="Arial Bold" w:hAnsi="Arial Bold"/>
          <w:b/>
          <w:bCs/>
        </w:rPr>
        <w:instrText xml:space="preserve"> FORMCHECKBOX </w:instrText>
      </w:r>
      <w:r w:rsidRPr="00CC2D0F">
        <w:rPr>
          <w:rFonts w:ascii="Arial Bold" w:hAnsi="Arial Bold"/>
          <w:b/>
          <w:bCs/>
        </w:rPr>
      </w:r>
      <w:r w:rsidRPr="00CC2D0F">
        <w:rPr>
          <w:rFonts w:ascii="Arial Bold" w:hAnsi="Arial Bold"/>
          <w:b/>
          <w:bCs/>
        </w:rPr>
        <w:fldChar w:fldCharType="separate"/>
      </w:r>
      <w:r w:rsidRPr="00CC2D0F">
        <w:rPr>
          <w:rFonts w:ascii="Arial Bold" w:hAnsi="Arial Bold"/>
          <w:b/>
          <w:bCs/>
        </w:rPr>
        <w:fldChar w:fldCharType="end"/>
      </w:r>
      <w:bookmarkEnd w:id="2"/>
      <w:r w:rsidRPr="00CC2D0F">
        <w:rPr>
          <w:rFonts w:ascii="Arial Bold" w:hAnsi="Arial Bold"/>
          <w:b/>
          <w:bCs/>
        </w:rPr>
        <w:t xml:space="preserve"> Y</w:t>
      </w:r>
      <w:r>
        <w:rPr>
          <w:rFonts w:ascii="Arial Bold" w:hAnsi="Arial Bold"/>
          <w:b/>
          <w:bCs/>
        </w:rPr>
        <w:t>es</w:t>
      </w:r>
      <w:r w:rsidRPr="00CC2D0F">
        <w:rPr>
          <w:rFonts w:ascii="Arial Bold" w:hAnsi="Arial Bold"/>
          <w:b/>
          <w:bCs/>
        </w:rPr>
        <w:tab/>
      </w:r>
      <w:bookmarkStart w:id="3" w:name="claims_submitted_no"/>
      <w:r w:rsidRPr="00CC2D0F">
        <w:rPr>
          <w:rFonts w:ascii="Arial Bold" w:hAnsi="Arial Bold"/>
          <w:b/>
          <w:bCs/>
        </w:rPr>
        <w:fldChar w:fldCharType="begin">
          <w:ffData>
            <w:name w:val="claims_submitted_no"/>
            <w:enabled/>
            <w:calcOnExit w:val="0"/>
            <w:checkBox>
              <w:sizeAuto/>
              <w:default w:val="0"/>
            </w:checkBox>
          </w:ffData>
        </w:fldChar>
      </w:r>
      <w:r w:rsidRPr="00CC2D0F">
        <w:rPr>
          <w:rFonts w:ascii="Arial Bold" w:hAnsi="Arial Bold"/>
          <w:b/>
          <w:bCs/>
        </w:rPr>
        <w:instrText xml:space="preserve"> FORMCHECKBOX </w:instrText>
      </w:r>
      <w:r w:rsidRPr="00CC2D0F">
        <w:rPr>
          <w:rFonts w:ascii="Arial Bold" w:hAnsi="Arial Bold"/>
          <w:b/>
          <w:bCs/>
        </w:rPr>
      </w:r>
      <w:r w:rsidRPr="00CC2D0F">
        <w:rPr>
          <w:rFonts w:ascii="Arial Bold" w:hAnsi="Arial Bold"/>
          <w:b/>
          <w:bCs/>
        </w:rPr>
        <w:fldChar w:fldCharType="separate"/>
      </w:r>
      <w:r w:rsidRPr="00CC2D0F">
        <w:rPr>
          <w:rFonts w:ascii="Arial Bold" w:hAnsi="Arial Bold"/>
          <w:b/>
          <w:bCs/>
        </w:rPr>
        <w:fldChar w:fldCharType="end"/>
      </w:r>
      <w:bookmarkEnd w:id="3"/>
      <w:r w:rsidRPr="00CC2D0F">
        <w:rPr>
          <w:rFonts w:ascii="Arial Bold" w:hAnsi="Arial Bold"/>
          <w:b/>
          <w:bCs/>
        </w:rPr>
        <w:t xml:space="preserve"> N</w:t>
      </w:r>
      <w:r>
        <w:rPr>
          <w:rFonts w:ascii="Arial Bold" w:hAnsi="Arial Bold"/>
          <w:b/>
          <w:bCs/>
        </w:rPr>
        <w:t>o</w:t>
      </w:r>
      <w:r w:rsidRPr="00CC2D0F">
        <w:rPr>
          <w:rFonts w:ascii="Arial Bold" w:hAnsi="Arial Bold"/>
          <w:b/>
          <w:bCs/>
        </w:rPr>
        <w:t xml:space="preserve"> </w:t>
      </w:r>
    </w:p>
    <w:p w14:paraId="29560C11" w14:textId="77777777" w:rsidR="00E76A5A" w:rsidRPr="0074386D" w:rsidRDefault="00E76A5A" w:rsidP="00D27761">
      <w:pPr>
        <w:spacing w:after="197"/>
        <w:ind w:left="-5" w:right="277"/>
        <w:rPr>
          <w:bCs/>
        </w:rPr>
      </w:pPr>
      <w:r w:rsidRPr="0074386D">
        <w:rPr>
          <w:bCs/>
        </w:rPr>
        <w:t xml:space="preserve">VLA cannot consider your over fee cap funding request until all outstanding claims have been </w:t>
      </w:r>
      <w:proofErr w:type="gramStart"/>
      <w:r w:rsidRPr="00D27761">
        <w:t>submitted</w:t>
      </w:r>
      <w:proofErr w:type="gramEnd"/>
      <w:r w:rsidRPr="0074386D">
        <w:rPr>
          <w:bCs/>
        </w:rPr>
        <w:t>.</w:t>
      </w:r>
    </w:p>
    <w:p w14:paraId="6519B8A6" w14:textId="77777777" w:rsidR="00E76A5A" w:rsidRPr="00CC2D0F" w:rsidRDefault="00E76A5A" w:rsidP="00E76A5A">
      <w:pPr>
        <w:pStyle w:val="Heading2"/>
      </w:pPr>
      <w:r w:rsidRPr="00CC2D0F">
        <w:t>Proceedings</w:t>
      </w:r>
    </w:p>
    <w:p w14:paraId="26CD954B" w14:textId="77777777" w:rsidR="00E76A5A" w:rsidRPr="0074386D" w:rsidRDefault="00E76A5A" w:rsidP="00E76A5A">
      <w:pPr>
        <w:tabs>
          <w:tab w:val="left" w:pos="5670"/>
          <w:tab w:val="left" w:pos="5954"/>
        </w:tabs>
        <w:rPr>
          <w:b/>
        </w:rPr>
      </w:pPr>
      <w:bookmarkStart w:id="4" w:name="next_hearing_date"/>
      <w:r w:rsidRPr="0074386D">
        <w:rPr>
          <w:b/>
        </w:rPr>
        <w:t>Next hearing date</w:t>
      </w:r>
      <w:r w:rsidRPr="0074386D">
        <w:rPr>
          <w:b/>
        </w:rPr>
        <w:tab/>
      </w:r>
      <w:r w:rsidRPr="00402793">
        <w:rPr>
          <w:bCs/>
        </w:rPr>
        <w:fldChar w:fldCharType="begin">
          <w:ffData>
            <w:name w:val="next_hearing_date"/>
            <w:enabled/>
            <w:calcOnExit w:val="0"/>
            <w:helpText w:type="text" w:val="Next hearing date?"/>
            <w:statusText w:type="text" w:val="Next hearing date?"/>
            <w:textInput>
              <w:default w:val="_________________________"/>
            </w:textInput>
          </w:ffData>
        </w:fldChar>
      </w:r>
      <w:r w:rsidRPr="00402793">
        <w:rPr>
          <w:bCs/>
        </w:rPr>
        <w:instrText xml:space="preserve"> FORMTEXT </w:instrText>
      </w:r>
      <w:r w:rsidRPr="00402793">
        <w:rPr>
          <w:bCs/>
        </w:rPr>
      </w:r>
      <w:r w:rsidRPr="00402793">
        <w:rPr>
          <w:bCs/>
        </w:rPr>
        <w:fldChar w:fldCharType="separate"/>
      </w:r>
      <w:r w:rsidRPr="00402793">
        <w:rPr>
          <w:bCs/>
        </w:rPr>
        <w:t>_________________________</w:t>
      </w:r>
      <w:r w:rsidRPr="00402793">
        <w:rPr>
          <w:bCs/>
        </w:rPr>
        <w:fldChar w:fldCharType="end"/>
      </w:r>
      <w:bookmarkEnd w:id="4"/>
    </w:p>
    <w:p w14:paraId="37E521AF" w14:textId="5125D270" w:rsidR="00E76A5A" w:rsidRPr="0074386D" w:rsidRDefault="00E76A5A" w:rsidP="00E76A5A">
      <w:pPr>
        <w:tabs>
          <w:tab w:val="left" w:pos="5670"/>
        </w:tabs>
        <w:rPr>
          <w:b/>
        </w:rPr>
      </w:pPr>
      <w:r w:rsidRPr="0074386D">
        <w:rPr>
          <w:b/>
        </w:rPr>
        <w:t xml:space="preserve">Client status </w:t>
      </w:r>
      <w:r w:rsidRPr="0074386D">
        <w:rPr>
          <w:b/>
        </w:rPr>
        <w:tab/>
      </w:r>
      <w:r w:rsidR="001232C1" w:rsidRPr="00402793">
        <w:rPr>
          <w:bCs/>
        </w:rPr>
        <w:fldChar w:fldCharType="begin">
          <w:ffData>
            <w:name w:val="next_hearing_date"/>
            <w:enabled/>
            <w:calcOnExit w:val="0"/>
            <w:helpText w:type="text" w:val="Next hearing date?"/>
            <w:statusText w:type="text" w:val="Next hearing date?"/>
            <w:textInput>
              <w:default w:val="_________________________"/>
            </w:textInput>
          </w:ffData>
        </w:fldChar>
      </w:r>
      <w:r w:rsidR="001232C1" w:rsidRPr="00402793">
        <w:rPr>
          <w:bCs/>
        </w:rPr>
        <w:instrText xml:space="preserve"> FORMTEXT </w:instrText>
      </w:r>
      <w:r w:rsidR="001232C1" w:rsidRPr="00402793">
        <w:rPr>
          <w:bCs/>
        </w:rPr>
      </w:r>
      <w:r w:rsidR="001232C1" w:rsidRPr="00402793">
        <w:rPr>
          <w:bCs/>
        </w:rPr>
        <w:fldChar w:fldCharType="separate"/>
      </w:r>
      <w:r w:rsidR="001232C1" w:rsidRPr="00402793">
        <w:rPr>
          <w:bCs/>
        </w:rPr>
        <w:t>_________________________</w:t>
      </w:r>
      <w:r w:rsidR="001232C1" w:rsidRPr="00402793">
        <w:rPr>
          <w:bCs/>
        </w:rPr>
        <w:fldChar w:fldCharType="end"/>
      </w:r>
    </w:p>
    <w:p w14:paraId="6C49FC55" w14:textId="43F3445D" w:rsidR="00E76A5A" w:rsidRPr="0074386D" w:rsidRDefault="00E76A5A" w:rsidP="00E76A5A">
      <w:pPr>
        <w:tabs>
          <w:tab w:val="left" w:pos="5670"/>
          <w:tab w:val="left" w:pos="5812"/>
        </w:tabs>
        <w:rPr>
          <w:b/>
        </w:rPr>
      </w:pPr>
      <w:r w:rsidRPr="0074386D">
        <w:rPr>
          <w:b/>
        </w:rPr>
        <w:t xml:space="preserve">Court type </w:t>
      </w:r>
      <w:r w:rsidRPr="0074386D">
        <w:rPr>
          <w:b/>
        </w:rPr>
        <w:tab/>
      </w:r>
      <w:r w:rsidR="001232C1" w:rsidRPr="00402793">
        <w:rPr>
          <w:bCs/>
        </w:rPr>
        <w:fldChar w:fldCharType="begin">
          <w:ffData>
            <w:name w:val=""/>
            <w:enabled/>
            <w:calcOnExit w:val="0"/>
            <w:helpText w:type="text" w:val="Next hearing date?"/>
            <w:statusText w:type="text" w:val="Next hearing date?"/>
            <w:textInput>
              <w:default w:val="_________________________"/>
            </w:textInput>
          </w:ffData>
        </w:fldChar>
      </w:r>
      <w:r w:rsidR="001232C1" w:rsidRPr="00402793">
        <w:rPr>
          <w:bCs/>
        </w:rPr>
        <w:instrText xml:space="preserve"> FORMTEXT </w:instrText>
      </w:r>
      <w:r w:rsidR="00402793" w:rsidRPr="00402793">
        <w:rPr>
          <w:bCs/>
        </w:rPr>
      </w:r>
      <w:r w:rsidR="001232C1" w:rsidRPr="00402793">
        <w:rPr>
          <w:bCs/>
        </w:rPr>
        <w:fldChar w:fldCharType="separate"/>
      </w:r>
      <w:r w:rsidR="001232C1" w:rsidRPr="00402793">
        <w:rPr>
          <w:bCs/>
        </w:rPr>
        <w:t>_________________________</w:t>
      </w:r>
      <w:r w:rsidR="001232C1" w:rsidRPr="00402793">
        <w:rPr>
          <w:bCs/>
        </w:rPr>
        <w:fldChar w:fldCharType="end"/>
      </w:r>
    </w:p>
    <w:p w14:paraId="5BF22725" w14:textId="66D4ABB2" w:rsidR="00E76A5A" w:rsidRPr="0074386D" w:rsidRDefault="00E76A5A" w:rsidP="00AA6CB1">
      <w:pPr>
        <w:tabs>
          <w:tab w:val="left" w:pos="5670"/>
        </w:tabs>
        <w:rPr>
          <w:b/>
        </w:rPr>
      </w:pPr>
      <w:r w:rsidRPr="0074386D">
        <w:rPr>
          <w:b/>
        </w:rPr>
        <w:t xml:space="preserve">Stage of proceeding </w:t>
      </w:r>
      <w:r w:rsidRPr="0074386D">
        <w:rPr>
          <w:b/>
        </w:rPr>
        <w:tab/>
      </w:r>
      <w:r w:rsidR="001232C1" w:rsidRPr="00402793">
        <w:rPr>
          <w:bCs/>
        </w:rPr>
        <w:fldChar w:fldCharType="begin">
          <w:ffData>
            <w:name w:val="next_hearing_date"/>
            <w:enabled/>
            <w:calcOnExit w:val="0"/>
            <w:helpText w:type="text" w:val="Next hearing date?"/>
            <w:statusText w:type="text" w:val="Next hearing date?"/>
            <w:textInput>
              <w:default w:val="_________________________"/>
            </w:textInput>
          </w:ffData>
        </w:fldChar>
      </w:r>
      <w:r w:rsidR="001232C1" w:rsidRPr="00402793">
        <w:rPr>
          <w:bCs/>
        </w:rPr>
        <w:instrText xml:space="preserve"> FORMTEXT </w:instrText>
      </w:r>
      <w:r w:rsidR="001232C1" w:rsidRPr="00402793">
        <w:rPr>
          <w:bCs/>
        </w:rPr>
      </w:r>
      <w:r w:rsidR="001232C1" w:rsidRPr="00402793">
        <w:rPr>
          <w:bCs/>
        </w:rPr>
        <w:fldChar w:fldCharType="separate"/>
      </w:r>
      <w:r w:rsidR="001232C1" w:rsidRPr="00402793">
        <w:rPr>
          <w:bCs/>
        </w:rPr>
        <w:t>_________________________</w:t>
      </w:r>
      <w:r w:rsidR="001232C1" w:rsidRPr="00402793">
        <w:rPr>
          <w:bCs/>
        </w:rPr>
        <w:fldChar w:fldCharType="end"/>
      </w:r>
    </w:p>
    <w:p w14:paraId="73D497FF" w14:textId="77777777" w:rsidR="00E76A5A" w:rsidRPr="0074386D" w:rsidRDefault="00E76A5A" w:rsidP="00E76A5A">
      <w:pPr>
        <w:tabs>
          <w:tab w:val="left" w:pos="5670"/>
        </w:tabs>
        <w:rPr>
          <w:b/>
        </w:rPr>
      </w:pPr>
      <w:bookmarkStart w:id="5" w:name="other_party_rep_y"/>
      <w:r w:rsidRPr="0074386D">
        <w:rPr>
          <w:b/>
        </w:rPr>
        <w:t>Is other party represented?</w:t>
      </w:r>
      <w:r w:rsidRPr="0074386D">
        <w:rPr>
          <w:b/>
        </w:rPr>
        <w:tab/>
      </w:r>
      <w:r w:rsidRPr="0074386D">
        <w:rPr>
          <w:b/>
        </w:rPr>
        <w:fldChar w:fldCharType="begin">
          <w:ffData>
            <w:name w:val="other_party_rep_y"/>
            <w:enabled/>
            <w:calcOnExit w:val="0"/>
            <w:helpText w:type="text" w:val="Is the other party represented? Yes."/>
            <w:statusText w:type="text" w:val="Is the other party represented? Yes."/>
            <w:checkBox>
              <w:sizeAuto/>
              <w:default w:val="0"/>
            </w:checkBox>
          </w:ffData>
        </w:fldChar>
      </w:r>
      <w:r w:rsidRPr="0074386D">
        <w:rPr>
          <w:b/>
        </w:rPr>
        <w:instrText xml:space="preserve"> FORMCHECKBOX </w:instrText>
      </w:r>
      <w:r w:rsidRPr="0074386D">
        <w:rPr>
          <w:b/>
        </w:rPr>
      </w:r>
      <w:r w:rsidRPr="0074386D">
        <w:rPr>
          <w:b/>
        </w:rPr>
        <w:fldChar w:fldCharType="separate"/>
      </w:r>
      <w:r w:rsidRPr="0074386D">
        <w:rPr>
          <w:b/>
        </w:rPr>
        <w:fldChar w:fldCharType="end"/>
      </w:r>
      <w:bookmarkEnd w:id="5"/>
      <w:r w:rsidRPr="0074386D">
        <w:rPr>
          <w:b/>
        </w:rPr>
        <w:t xml:space="preserve"> Yes</w:t>
      </w:r>
      <w:r w:rsidRPr="0074386D">
        <w:rPr>
          <w:b/>
        </w:rPr>
        <w:tab/>
      </w:r>
      <w:bookmarkStart w:id="6" w:name="other_party_rep_n"/>
      <w:r w:rsidRPr="0074386D">
        <w:rPr>
          <w:b/>
        </w:rPr>
        <w:tab/>
      </w:r>
      <w:r w:rsidRPr="0074386D">
        <w:rPr>
          <w:b/>
        </w:rPr>
        <w:fldChar w:fldCharType="begin">
          <w:ffData>
            <w:name w:val="other_party_rep_n"/>
            <w:enabled/>
            <w:calcOnExit w:val="0"/>
            <w:helpText w:type="text" w:val="Is the other party represented? No."/>
            <w:statusText w:type="text" w:val="Is the other party represented? No."/>
            <w:checkBox>
              <w:sizeAuto/>
              <w:default w:val="0"/>
            </w:checkBox>
          </w:ffData>
        </w:fldChar>
      </w:r>
      <w:r w:rsidRPr="0074386D">
        <w:rPr>
          <w:b/>
        </w:rPr>
        <w:instrText xml:space="preserve"> FORMCHECKBOX </w:instrText>
      </w:r>
      <w:r w:rsidRPr="0074386D">
        <w:rPr>
          <w:b/>
        </w:rPr>
      </w:r>
      <w:r w:rsidRPr="0074386D">
        <w:rPr>
          <w:b/>
        </w:rPr>
        <w:fldChar w:fldCharType="separate"/>
      </w:r>
      <w:r w:rsidRPr="0074386D">
        <w:rPr>
          <w:b/>
        </w:rPr>
        <w:fldChar w:fldCharType="end"/>
      </w:r>
      <w:bookmarkEnd w:id="6"/>
      <w:r w:rsidRPr="0074386D">
        <w:rPr>
          <w:b/>
        </w:rPr>
        <w:t xml:space="preserve"> No</w:t>
      </w:r>
    </w:p>
    <w:p w14:paraId="3DD7FE82" w14:textId="77777777" w:rsidR="00E76A5A" w:rsidRPr="0074386D" w:rsidRDefault="00E76A5A" w:rsidP="00E76A5A">
      <w:pPr>
        <w:tabs>
          <w:tab w:val="left" w:pos="5670"/>
        </w:tabs>
        <w:rPr>
          <w:b/>
          <w:bCs/>
        </w:rPr>
      </w:pPr>
      <w:r w:rsidRPr="0074386D">
        <w:rPr>
          <w:b/>
          <w:bCs/>
        </w:rPr>
        <w:t>Other party’s lawyer:</w:t>
      </w:r>
      <w:bookmarkStart w:id="7" w:name="other_party_solicito"/>
      <w:r w:rsidRPr="0074386D">
        <w:rPr>
          <w:b/>
          <w:bCs/>
        </w:rPr>
        <w:tab/>
      </w:r>
      <w:r w:rsidRPr="00402793">
        <w:rPr>
          <w:bCs/>
        </w:rPr>
        <w:fldChar w:fldCharType="begin">
          <w:ffData>
            <w:name w:val="other_party_solicito"/>
            <w:enabled/>
            <w:calcOnExit w:val="0"/>
            <w:helpText w:type="text" w:val="Other party's solicitor?"/>
            <w:statusText w:type="text" w:val="Other party's solicitor?"/>
            <w:textInput>
              <w:default w:val="_________________________"/>
            </w:textInput>
          </w:ffData>
        </w:fldChar>
      </w:r>
      <w:r w:rsidRPr="00402793">
        <w:rPr>
          <w:bCs/>
        </w:rPr>
        <w:instrText xml:space="preserve"> FORMTEXT </w:instrText>
      </w:r>
      <w:r w:rsidRPr="00402793">
        <w:rPr>
          <w:bCs/>
        </w:rPr>
      </w:r>
      <w:r w:rsidRPr="00402793">
        <w:rPr>
          <w:bCs/>
        </w:rPr>
        <w:fldChar w:fldCharType="separate"/>
      </w:r>
      <w:r w:rsidRPr="00402793">
        <w:rPr>
          <w:bCs/>
          <w:noProof/>
        </w:rPr>
        <w:t>_________________________</w:t>
      </w:r>
      <w:r w:rsidRPr="00402793">
        <w:rPr>
          <w:bCs/>
        </w:rPr>
        <w:fldChar w:fldCharType="end"/>
      </w:r>
      <w:bookmarkEnd w:id="7"/>
    </w:p>
    <w:p w14:paraId="224B9838" w14:textId="77777777" w:rsidR="00E76A5A" w:rsidRPr="00CC2D0F" w:rsidRDefault="00E76A5A" w:rsidP="00E76A5A">
      <w:pPr>
        <w:pStyle w:val="Heading2"/>
      </w:pPr>
      <w:r w:rsidRPr="00CC2D0F">
        <w:t>Children details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3332"/>
        <w:gridCol w:w="3332"/>
        <w:gridCol w:w="3332"/>
      </w:tblGrid>
      <w:tr w:rsidR="00E76A5A" w:rsidRPr="00CC2D0F" w14:paraId="1231C68F" w14:textId="77777777" w:rsidTr="0047664C">
        <w:trPr>
          <w:tblHeader/>
        </w:trPr>
        <w:tc>
          <w:tcPr>
            <w:tcW w:w="3332" w:type="dxa"/>
          </w:tcPr>
          <w:p w14:paraId="491B71C3" w14:textId="77777777" w:rsidR="00E76A5A" w:rsidRPr="00CC2D0F" w:rsidRDefault="00E76A5A" w:rsidP="0047664C">
            <w:pPr>
              <w:rPr>
                <w:b/>
                <w:bCs/>
              </w:rPr>
            </w:pPr>
            <w:r w:rsidRPr="00CC2D0F">
              <w:rPr>
                <w:b/>
                <w:bCs/>
              </w:rPr>
              <w:t>Child's name</w:t>
            </w:r>
          </w:p>
        </w:tc>
        <w:tc>
          <w:tcPr>
            <w:tcW w:w="3332" w:type="dxa"/>
          </w:tcPr>
          <w:p w14:paraId="3CE82260" w14:textId="77777777" w:rsidR="00E76A5A" w:rsidRPr="00CC2D0F" w:rsidRDefault="00E76A5A" w:rsidP="0047664C">
            <w:pPr>
              <w:rPr>
                <w:b/>
                <w:bCs/>
              </w:rPr>
            </w:pPr>
            <w:r w:rsidRPr="00CC2D0F">
              <w:rPr>
                <w:b/>
                <w:bCs/>
              </w:rPr>
              <w:t>Date of birth</w:t>
            </w:r>
          </w:p>
        </w:tc>
        <w:tc>
          <w:tcPr>
            <w:tcW w:w="3332" w:type="dxa"/>
          </w:tcPr>
          <w:p w14:paraId="307BA33A" w14:textId="77777777" w:rsidR="00E76A5A" w:rsidRPr="00CC2D0F" w:rsidRDefault="00E76A5A" w:rsidP="004766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Child </w:t>
            </w:r>
            <w:proofErr w:type="gramStart"/>
            <w:r>
              <w:rPr>
                <w:b/>
                <w:bCs/>
              </w:rPr>
              <w:t>resides</w:t>
            </w:r>
            <w:proofErr w:type="gramEnd"/>
            <w:r>
              <w:rPr>
                <w:b/>
                <w:bCs/>
              </w:rPr>
              <w:t xml:space="preserve"> with (</w:t>
            </w:r>
            <w:proofErr w:type="spellStart"/>
            <w:r>
              <w:rPr>
                <w:b/>
                <w:bCs/>
              </w:rPr>
              <w:t>eg</w:t>
            </w:r>
            <w:proofErr w:type="spellEnd"/>
            <w:r w:rsidRPr="00CC2D0F">
              <w:rPr>
                <w:b/>
                <w:bCs/>
              </w:rPr>
              <w:t xml:space="preserve"> mother, father)</w:t>
            </w:r>
          </w:p>
        </w:tc>
      </w:tr>
      <w:bookmarkStart w:id="8" w:name="childs_name_1"/>
      <w:tr w:rsidR="00E76A5A" w:rsidRPr="00CC2D0F" w14:paraId="248C85CD" w14:textId="77777777" w:rsidTr="0047664C">
        <w:tc>
          <w:tcPr>
            <w:tcW w:w="3332" w:type="dxa"/>
          </w:tcPr>
          <w:p w14:paraId="1A9B114D" w14:textId="77777777" w:rsidR="00E76A5A" w:rsidRPr="00CC2D0F" w:rsidRDefault="00E76A5A" w:rsidP="0047664C">
            <w:r w:rsidRPr="00CC2D0F">
              <w:fldChar w:fldCharType="begin">
                <w:ffData>
                  <w:name w:val="childs_name_1"/>
                  <w:enabled/>
                  <w:calcOnExit w:val="0"/>
                  <w:helpText w:type="text" w:val="Child's name?"/>
                  <w:statusText w:type="text" w:val="Child's name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8"/>
          </w:p>
        </w:tc>
        <w:bookmarkStart w:id="9" w:name="date_of_birth_1"/>
        <w:tc>
          <w:tcPr>
            <w:tcW w:w="3332" w:type="dxa"/>
          </w:tcPr>
          <w:p w14:paraId="49F37709" w14:textId="77777777" w:rsidR="00E76A5A" w:rsidRPr="00CC2D0F" w:rsidRDefault="00E76A5A" w:rsidP="0047664C">
            <w:r w:rsidRPr="00CC2D0F">
              <w:fldChar w:fldCharType="begin">
                <w:ffData>
                  <w:name w:val="date_of_birth_1"/>
                  <w:enabled/>
                  <w:calcOnExit w:val="0"/>
                  <w:helpText w:type="text" w:val="Date of birth?"/>
                  <w:statusText w:type="text" w:val="Date of birth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9"/>
          </w:p>
        </w:tc>
        <w:bookmarkStart w:id="10" w:name="where_child_reside_1"/>
        <w:tc>
          <w:tcPr>
            <w:tcW w:w="3332" w:type="dxa"/>
          </w:tcPr>
          <w:p w14:paraId="1C2A79BA" w14:textId="77777777" w:rsidR="00E76A5A" w:rsidRPr="00CC2D0F" w:rsidRDefault="00E76A5A" w:rsidP="0047664C">
            <w:r w:rsidRPr="00CC2D0F">
              <w:fldChar w:fldCharType="begin">
                <w:ffData>
                  <w:name w:val="where_child_reside_1"/>
                  <w:enabled/>
                  <w:calcOnExit w:val="0"/>
                  <w:helpText w:type="text" w:val="Where does the child reside (e.g. mother, father)?"/>
                  <w:statusText w:type="text" w:val="Where does the child reside (e.g. mother, father)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10"/>
          </w:p>
        </w:tc>
      </w:tr>
      <w:bookmarkStart w:id="11" w:name="childs_name_2"/>
      <w:tr w:rsidR="00E76A5A" w:rsidRPr="00CC2D0F" w14:paraId="6272F76C" w14:textId="77777777" w:rsidTr="0047664C">
        <w:tc>
          <w:tcPr>
            <w:tcW w:w="3332" w:type="dxa"/>
          </w:tcPr>
          <w:p w14:paraId="3DF5C9E9" w14:textId="77777777" w:rsidR="00E76A5A" w:rsidRPr="00CC2D0F" w:rsidRDefault="00E76A5A" w:rsidP="0047664C">
            <w:r w:rsidRPr="00CC2D0F">
              <w:fldChar w:fldCharType="begin">
                <w:ffData>
                  <w:name w:val="childs_name_2"/>
                  <w:enabled/>
                  <w:calcOnExit w:val="0"/>
                  <w:helpText w:type="text" w:val="Child's name?"/>
                  <w:statusText w:type="text" w:val="Child's name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11"/>
          </w:p>
        </w:tc>
        <w:bookmarkStart w:id="12" w:name="date_of_birth_2"/>
        <w:tc>
          <w:tcPr>
            <w:tcW w:w="3332" w:type="dxa"/>
          </w:tcPr>
          <w:p w14:paraId="194FD194" w14:textId="77777777" w:rsidR="00E76A5A" w:rsidRPr="00CC2D0F" w:rsidRDefault="00E76A5A" w:rsidP="0047664C">
            <w:r w:rsidRPr="00CC2D0F">
              <w:fldChar w:fldCharType="begin">
                <w:ffData>
                  <w:name w:val="date_of_birth_2"/>
                  <w:enabled/>
                  <w:calcOnExit w:val="0"/>
                  <w:helpText w:type="text" w:val="Date of birth?"/>
                  <w:statusText w:type="text" w:val="Date of birth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12"/>
          </w:p>
        </w:tc>
        <w:bookmarkStart w:id="13" w:name="where_child_reside_2"/>
        <w:tc>
          <w:tcPr>
            <w:tcW w:w="3332" w:type="dxa"/>
          </w:tcPr>
          <w:p w14:paraId="2627DDC1" w14:textId="77777777" w:rsidR="00E76A5A" w:rsidRPr="00CC2D0F" w:rsidRDefault="00E76A5A" w:rsidP="0047664C">
            <w:r w:rsidRPr="00CC2D0F">
              <w:fldChar w:fldCharType="begin">
                <w:ffData>
                  <w:name w:val="where_child_reside_2"/>
                  <w:enabled/>
                  <w:calcOnExit w:val="0"/>
                  <w:helpText w:type="text" w:val="Where does the child reside (e.g. mother, father)?"/>
                  <w:statusText w:type="text" w:val="Where does the child reside (e.g. mother, father)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13"/>
          </w:p>
        </w:tc>
      </w:tr>
      <w:bookmarkStart w:id="14" w:name="childs_name_3"/>
      <w:tr w:rsidR="00E76A5A" w:rsidRPr="00CC2D0F" w14:paraId="628265E8" w14:textId="77777777" w:rsidTr="0047664C">
        <w:tc>
          <w:tcPr>
            <w:tcW w:w="3332" w:type="dxa"/>
          </w:tcPr>
          <w:p w14:paraId="6F8AE0EB" w14:textId="77777777" w:rsidR="00E76A5A" w:rsidRPr="00CC2D0F" w:rsidRDefault="00E76A5A" w:rsidP="0047664C">
            <w:r w:rsidRPr="00CC2D0F">
              <w:fldChar w:fldCharType="begin">
                <w:ffData>
                  <w:name w:val="childs_name_3"/>
                  <w:enabled/>
                  <w:calcOnExit w:val="0"/>
                  <w:helpText w:type="text" w:val="Child's name?"/>
                  <w:statusText w:type="text" w:val="Child's name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14"/>
          </w:p>
        </w:tc>
        <w:bookmarkStart w:id="15" w:name="date_of_birth_3"/>
        <w:tc>
          <w:tcPr>
            <w:tcW w:w="3332" w:type="dxa"/>
          </w:tcPr>
          <w:p w14:paraId="3DE38CC9" w14:textId="77777777" w:rsidR="00E76A5A" w:rsidRPr="00CC2D0F" w:rsidRDefault="00E76A5A" w:rsidP="0047664C">
            <w:r w:rsidRPr="00CC2D0F">
              <w:fldChar w:fldCharType="begin">
                <w:ffData>
                  <w:name w:val="date_of_birth_3"/>
                  <w:enabled/>
                  <w:calcOnExit w:val="0"/>
                  <w:helpText w:type="text" w:val="Date of birth?"/>
                  <w:statusText w:type="text" w:val="Date of birth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15"/>
          </w:p>
        </w:tc>
        <w:bookmarkStart w:id="16" w:name="where_child_reside_3"/>
        <w:tc>
          <w:tcPr>
            <w:tcW w:w="3332" w:type="dxa"/>
          </w:tcPr>
          <w:p w14:paraId="5D9CC6C5" w14:textId="77777777" w:rsidR="00E76A5A" w:rsidRPr="00CC2D0F" w:rsidRDefault="00E76A5A" w:rsidP="0047664C">
            <w:r w:rsidRPr="00CC2D0F">
              <w:fldChar w:fldCharType="begin">
                <w:ffData>
                  <w:name w:val="where_child_reside_3"/>
                  <w:enabled/>
                  <w:calcOnExit w:val="0"/>
                  <w:helpText w:type="text" w:val="Where does the child reside (e.g. mother, father)?"/>
                  <w:statusText w:type="text" w:val="Where does the child reside (e.g. mother, father)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16"/>
          </w:p>
        </w:tc>
      </w:tr>
      <w:bookmarkStart w:id="17" w:name="childs_name_4"/>
      <w:tr w:rsidR="00E76A5A" w:rsidRPr="00CC2D0F" w14:paraId="124D7245" w14:textId="77777777" w:rsidTr="0047664C">
        <w:tc>
          <w:tcPr>
            <w:tcW w:w="3332" w:type="dxa"/>
          </w:tcPr>
          <w:p w14:paraId="3F8C562A" w14:textId="77777777" w:rsidR="00E76A5A" w:rsidRPr="00CC2D0F" w:rsidRDefault="00E76A5A" w:rsidP="0047664C">
            <w:r w:rsidRPr="00CC2D0F">
              <w:fldChar w:fldCharType="begin">
                <w:ffData>
                  <w:name w:val="childs_name_4"/>
                  <w:enabled/>
                  <w:calcOnExit w:val="0"/>
                  <w:helpText w:type="text" w:val="Child's name?"/>
                  <w:statusText w:type="text" w:val="Child's name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17"/>
          </w:p>
        </w:tc>
        <w:bookmarkStart w:id="18" w:name="date_of_birth_4"/>
        <w:tc>
          <w:tcPr>
            <w:tcW w:w="3332" w:type="dxa"/>
          </w:tcPr>
          <w:p w14:paraId="05D25DC8" w14:textId="77777777" w:rsidR="00E76A5A" w:rsidRPr="00CC2D0F" w:rsidRDefault="00E76A5A" w:rsidP="0047664C">
            <w:r w:rsidRPr="00CC2D0F">
              <w:fldChar w:fldCharType="begin">
                <w:ffData>
                  <w:name w:val="date_of_birth_4"/>
                  <w:enabled/>
                  <w:calcOnExit w:val="0"/>
                  <w:helpText w:type="text" w:val="Date of birth?"/>
                  <w:statusText w:type="text" w:val="Date of birth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18"/>
          </w:p>
        </w:tc>
        <w:bookmarkStart w:id="19" w:name="where_child_reside_4"/>
        <w:tc>
          <w:tcPr>
            <w:tcW w:w="3332" w:type="dxa"/>
          </w:tcPr>
          <w:p w14:paraId="726470EF" w14:textId="77777777" w:rsidR="00E76A5A" w:rsidRPr="00CC2D0F" w:rsidRDefault="00E76A5A" w:rsidP="0047664C">
            <w:r w:rsidRPr="00CC2D0F">
              <w:fldChar w:fldCharType="begin">
                <w:ffData>
                  <w:name w:val="where_child_reside_4"/>
                  <w:enabled/>
                  <w:calcOnExit w:val="0"/>
                  <w:helpText w:type="text" w:val="Where does the child reside (e.g. mother, father)?"/>
                  <w:statusText w:type="text" w:val="Where does the child reside (e.g. mother, father)?"/>
                  <w:textInput>
                    <w:default w:val="_________________________"/>
                  </w:textInput>
                </w:ffData>
              </w:fldChar>
            </w:r>
            <w:r w:rsidRPr="00CC2D0F">
              <w:instrText xml:space="preserve"> FORMTEXT </w:instrText>
            </w:r>
            <w:r w:rsidRPr="00CC2D0F">
              <w:fldChar w:fldCharType="separate"/>
            </w:r>
            <w:r w:rsidRPr="00CC2D0F">
              <w:rPr>
                <w:noProof/>
              </w:rPr>
              <w:t>_________________________</w:t>
            </w:r>
            <w:r w:rsidRPr="00CC2D0F">
              <w:fldChar w:fldCharType="end"/>
            </w:r>
            <w:bookmarkEnd w:id="19"/>
          </w:p>
        </w:tc>
      </w:tr>
    </w:tbl>
    <w:p w14:paraId="402574D8" w14:textId="77777777" w:rsidR="00E76A5A" w:rsidRPr="00CC2D0F" w:rsidRDefault="00E76A5A" w:rsidP="00E76A5A">
      <w:pPr>
        <w:pStyle w:val="Heading2"/>
      </w:pPr>
      <w:r>
        <w:t>Merit a</w:t>
      </w:r>
      <w:r w:rsidRPr="00CC2D0F">
        <w:t>ssessment</w:t>
      </w:r>
    </w:p>
    <w:p w14:paraId="780049A6" w14:textId="77777777" w:rsidR="00E76A5A" w:rsidRPr="00CC2D0F" w:rsidRDefault="00E76A5A" w:rsidP="00E76A5A">
      <w:pPr>
        <w:rPr>
          <w:lang w:val="en" w:eastAsia="en-AU"/>
        </w:rPr>
      </w:pPr>
      <w:r w:rsidRPr="00CC2D0F">
        <w:rPr>
          <w:lang w:val="en" w:eastAsia="en-AU"/>
        </w:rPr>
        <w:t>The Commonwealth merits test is a threshold test which must be satisfied in Commonwealth law matters. The test has three parts which must be met:</w:t>
      </w:r>
    </w:p>
    <w:p w14:paraId="3E165493" w14:textId="77777777" w:rsidR="00E76A5A" w:rsidRPr="00CC2D0F" w:rsidRDefault="00E76A5A" w:rsidP="00E76A5A">
      <w:pPr>
        <w:pStyle w:val="ListBullet"/>
        <w:rPr>
          <w:rFonts w:cs="Arial"/>
          <w:color w:val="333333"/>
          <w:szCs w:val="22"/>
          <w:lang w:val="en" w:eastAsia="en-AU"/>
        </w:rPr>
      </w:pPr>
      <w:hyperlink r:id="rId11" w:history="1">
        <w:r w:rsidRPr="00CC2D0F">
          <w:rPr>
            <w:rFonts w:cs="Arial"/>
            <w:color w:val="333333"/>
            <w:szCs w:val="22"/>
            <w:bdr w:val="none" w:sz="0" w:space="0" w:color="auto" w:frame="1"/>
            <w:lang w:val="en" w:eastAsia="en-AU"/>
          </w:rPr>
          <w:t>the reasonable prospects of success test</w:t>
        </w:r>
      </w:hyperlink>
    </w:p>
    <w:p w14:paraId="79B75B33" w14:textId="77777777" w:rsidR="00E76A5A" w:rsidRPr="00CC2D0F" w:rsidRDefault="00E76A5A" w:rsidP="00E76A5A">
      <w:pPr>
        <w:pStyle w:val="ListBullet"/>
        <w:rPr>
          <w:rFonts w:cs="Arial"/>
          <w:color w:val="333333"/>
          <w:szCs w:val="22"/>
          <w:lang w:val="en" w:eastAsia="en-AU"/>
        </w:rPr>
      </w:pPr>
      <w:hyperlink r:id="rId12" w:history="1">
        <w:r w:rsidRPr="00CC2D0F">
          <w:rPr>
            <w:rFonts w:cs="Arial"/>
            <w:color w:val="333333"/>
            <w:szCs w:val="22"/>
            <w:bdr w:val="none" w:sz="0" w:space="0" w:color="auto" w:frame="1"/>
            <w:lang w:val="en" w:eastAsia="en-AU"/>
          </w:rPr>
          <w:t>the prudent self-funding litigant test</w:t>
        </w:r>
      </w:hyperlink>
    </w:p>
    <w:p w14:paraId="0A329E87" w14:textId="77777777" w:rsidR="00E76A5A" w:rsidRPr="00CC2D0F" w:rsidRDefault="00E76A5A" w:rsidP="00E76A5A">
      <w:pPr>
        <w:pStyle w:val="ListBullet"/>
        <w:rPr>
          <w:rFonts w:cs="Arial"/>
          <w:color w:val="333333"/>
          <w:szCs w:val="22"/>
          <w:lang w:val="en" w:eastAsia="en-AU"/>
        </w:rPr>
      </w:pPr>
      <w:hyperlink r:id="rId13" w:history="1">
        <w:r w:rsidRPr="00CC2D0F">
          <w:rPr>
            <w:rFonts w:cs="Arial"/>
            <w:color w:val="333333"/>
            <w:szCs w:val="22"/>
            <w:bdr w:val="none" w:sz="0" w:space="0" w:color="auto" w:frame="1"/>
            <w:lang w:val="en" w:eastAsia="en-AU"/>
          </w:rPr>
          <w:t>the appropriateness of spending limited public legal aid funds test</w:t>
        </w:r>
      </w:hyperlink>
      <w:r w:rsidRPr="00CC2D0F">
        <w:rPr>
          <w:rFonts w:cs="Arial"/>
          <w:color w:val="333333"/>
          <w:szCs w:val="22"/>
          <w:lang w:val="en" w:eastAsia="en-AU"/>
        </w:rPr>
        <w:t>.</w:t>
      </w:r>
    </w:p>
    <w:p w14:paraId="52F86334" w14:textId="204BEEE2" w:rsidR="00E76A5A" w:rsidRPr="00CC2D0F" w:rsidRDefault="00E76A5A" w:rsidP="00402793">
      <w:pPr>
        <w:pStyle w:val="Heading3"/>
        <w:rPr>
          <w:color w:val="B1005D"/>
        </w:rPr>
      </w:pPr>
      <w:r w:rsidRPr="00CC2D0F">
        <w:t>Address the following:</w:t>
      </w:r>
    </w:p>
    <w:p w14:paraId="1E02AAA5" w14:textId="77777777" w:rsidR="00E76A5A" w:rsidRPr="00CC2D0F" w:rsidRDefault="00E76A5A" w:rsidP="00E76A5A">
      <w:pPr>
        <w:rPr>
          <w:lang w:eastAsia="en-AU"/>
        </w:rPr>
      </w:pPr>
      <w:r>
        <w:rPr>
          <w:lang w:eastAsia="en-AU"/>
        </w:rPr>
        <w:t>T</w:t>
      </w:r>
      <w:r w:rsidRPr="00CC2D0F">
        <w:rPr>
          <w:lang w:eastAsia="en-AU"/>
        </w:rPr>
        <w:t>he merits of the client's case (give reasons)</w:t>
      </w:r>
    </w:p>
    <w:bookmarkStart w:id="20" w:name="cleint_case_merits_1"/>
    <w:p w14:paraId="67592CDE" w14:textId="77777777" w:rsidR="00E76A5A" w:rsidRPr="00CC2D0F" w:rsidRDefault="00E76A5A" w:rsidP="00E76A5A">
      <w:r w:rsidRPr="00CC2D0F">
        <w:fldChar w:fldCharType="begin">
          <w:ffData>
            <w:name w:val="cleint_case_merits_1"/>
            <w:enabled/>
            <w:calcOnExit w:val="0"/>
            <w:helpText w:type="text" w:val="Assessment of merits of application?"/>
            <w:statusText w:type="text" w:val="Assessment of merits of application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2D0F">
        <w:fldChar w:fldCharType="end"/>
      </w:r>
      <w:bookmarkStart w:id="21" w:name="cleint_case_merits_2"/>
      <w:bookmarkEnd w:id="20"/>
      <w:r w:rsidRPr="00CC2D0F">
        <w:fldChar w:fldCharType="begin">
          <w:ffData>
            <w:name w:val="cleint_case_merits_2"/>
            <w:enabled/>
            <w:calcOnExit w:val="0"/>
            <w:helpText w:type="text" w:val="Assessment of merits of application? (This form field provides more space for response if needed)"/>
            <w:statusText w:type="text" w:val="Assessment of merits of application? (This form field provides more space for response if needed)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2D0F">
        <w:fldChar w:fldCharType="end"/>
      </w:r>
      <w:bookmarkEnd w:id="21"/>
    </w:p>
    <w:p w14:paraId="631B31F0" w14:textId="77777777" w:rsidR="00E76A5A" w:rsidRPr="00CC2D0F" w:rsidRDefault="00E76A5A" w:rsidP="00E76A5A">
      <w:pPr>
        <w:rPr>
          <w:lang w:eastAsia="en-AU"/>
        </w:rPr>
      </w:pPr>
      <w:r>
        <w:rPr>
          <w:lang w:eastAsia="en-AU"/>
        </w:rPr>
        <w:t>R</w:t>
      </w:r>
      <w:r w:rsidRPr="00CC2D0F">
        <w:rPr>
          <w:lang w:eastAsia="en-AU"/>
        </w:rPr>
        <w:t>ecommendations of the family report</w:t>
      </w:r>
    </w:p>
    <w:p w14:paraId="2557B69B" w14:textId="77777777" w:rsidR="00E76A5A" w:rsidRPr="00CC2D0F" w:rsidRDefault="00E76A5A" w:rsidP="00E76A5A">
      <w:r>
        <w:fldChar w:fldCharType="begin">
          <w:ffData>
            <w:name w:val="recommendations_fr"/>
            <w:enabled/>
            <w:calcOnExit w:val="0"/>
            <w:helpText w:type="text" w:val="Recommendations of the family report?"/>
            <w:statusText w:type="text" w:val="Recommendations of the family report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22" w:name="recommendations_fr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fldChar w:fldCharType="end"/>
      </w:r>
      <w:bookmarkEnd w:id="22"/>
    </w:p>
    <w:p w14:paraId="310519CC" w14:textId="77777777" w:rsidR="00E76A5A" w:rsidRPr="00CC2D0F" w:rsidRDefault="00E76A5A" w:rsidP="00E76A5A">
      <w:pPr>
        <w:rPr>
          <w:lang w:eastAsia="en-AU"/>
        </w:rPr>
      </w:pPr>
      <w:r>
        <w:rPr>
          <w:lang w:eastAsia="en-AU"/>
        </w:rPr>
        <w:t>K</w:t>
      </w:r>
      <w:r w:rsidRPr="00CC2D0F">
        <w:rPr>
          <w:lang w:eastAsia="en-AU"/>
        </w:rPr>
        <w:t>ey issues still in dispute between the parties</w:t>
      </w:r>
    </w:p>
    <w:bookmarkStart w:id="23" w:name="key_issues"/>
    <w:p w14:paraId="2BBB7782" w14:textId="77777777" w:rsidR="00E76A5A" w:rsidRPr="00CC2D0F" w:rsidRDefault="00E76A5A" w:rsidP="00E76A5A">
      <w:r w:rsidRPr="00CC2D0F">
        <w:fldChar w:fldCharType="begin">
          <w:ffData>
            <w:name w:val="key_issues"/>
            <w:enabled/>
            <w:calcOnExit w:val="0"/>
            <w:helpText w:type="text" w:val="Key issues still in dispute between the parties?"/>
            <w:statusText w:type="text" w:val="Key issues still in dispute between the partie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2D0F">
        <w:fldChar w:fldCharType="end"/>
      </w:r>
      <w:bookmarkEnd w:id="23"/>
    </w:p>
    <w:p w14:paraId="51E48C3E" w14:textId="77777777" w:rsidR="00E76A5A" w:rsidRPr="00CC2D0F" w:rsidRDefault="00E76A5A" w:rsidP="00E76A5A">
      <w:pPr>
        <w:rPr>
          <w:lang w:eastAsia="en-AU"/>
        </w:rPr>
      </w:pPr>
      <w:r>
        <w:rPr>
          <w:lang w:eastAsia="en-AU"/>
        </w:rPr>
        <w:t>V</w:t>
      </w:r>
      <w:r w:rsidRPr="00CC2D0F">
        <w:rPr>
          <w:lang w:eastAsia="en-AU"/>
        </w:rPr>
        <w:t>iews of other experts (psychiatrists/psychologists, DOHS)</w:t>
      </w:r>
    </w:p>
    <w:bookmarkStart w:id="24" w:name="other_expert_views"/>
    <w:p w14:paraId="47E51471" w14:textId="77777777" w:rsidR="00E76A5A" w:rsidRPr="00CC2D0F" w:rsidRDefault="00E76A5A" w:rsidP="00E76A5A">
      <w:r w:rsidRPr="00CC2D0F">
        <w:fldChar w:fldCharType="begin">
          <w:ffData>
            <w:name w:val="other_expert_views"/>
            <w:enabled/>
            <w:calcOnExit w:val="0"/>
            <w:helpText w:type="text" w:val="Views of other experts (psychiatrists/psychologists, DOHS)?"/>
            <w:statusText w:type="text" w:val="Views of other experts (psychiatrists/psychologists, DOHS)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2D0F">
        <w:fldChar w:fldCharType="end"/>
      </w:r>
      <w:bookmarkEnd w:id="24"/>
    </w:p>
    <w:p w14:paraId="3A4E1ECC" w14:textId="77777777" w:rsidR="00E76A5A" w:rsidRPr="00CC2D0F" w:rsidRDefault="00E76A5A" w:rsidP="00E76A5A">
      <w:pPr>
        <w:rPr>
          <w:lang w:eastAsia="en-AU"/>
        </w:rPr>
      </w:pPr>
      <w:r>
        <w:rPr>
          <w:lang w:eastAsia="en-AU"/>
        </w:rPr>
        <w:t>O</w:t>
      </w:r>
      <w:r w:rsidRPr="00CC2D0F">
        <w:rPr>
          <w:lang w:eastAsia="en-AU"/>
        </w:rPr>
        <w:t xml:space="preserve">rders being </w:t>
      </w:r>
      <w:proofErr w:type="gramStart"/>
      <w:r w:rsidRPr="00CC2D0F">
        <w:rPr>
          <w:lang w:eastAsia="en-AU"/>
        </w:rPr>
        <w:t>sought</w:t>
      </w:r>
      <w:proofErr w:type="gramEnd"/>
      <w:r w:rsidRPr="00CC2D0F">
        <w:rPr>
          <w:lang w:eastAsia="en-AU"/>
        </w:rPr>
        <w:t xml:space="preserve"> by the parties</w:t>
      </w:r>
    </w:p>
    <w:bookmarkStart w:id="25" w:name="orders_sought_others"/>
    <w:p w14:paraId="62005997" w14:textId="77777777" w:rsidR="00E76A5A" w:rsidRPr="00CC2D0F" w:rsidRDefault="00E76A5A" w:rsidP="00E76A5A">
      <w:r w:rsidRPr="00CC2D0F">
        <w:fldChar w:fldCharType="begin">
          <w:ffData>
            <w:name w:val="orders_sought_others"/>
            <w:enabled/>
            <w:calcOnExit w:val="0"/>
            <w:helpText w:type="text" w:val="Orders being sought by the parties?"/>
            <w:statusText w:type="text" w:val="Orders being sought by the partie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2D0F">
        <w:fldChar w:fldCharType="end"/>
      </w:r>
      <w:bookmarkEnd w:id="25"/>
    </w:p>
    <w:p w14:paraId="4279DBC2" w14:textId="77777777" w:rsidR="00E76A5A" w:rsidRPr="00CC2D0F" w:rsidRDefault="00E76A5A" w:rsidP="00E76A5A">
      <w:pPr>
        <w:rPr>
          <w:lang w:eastAsia="en-AU"/>
        </w:rPr>
      </w:pPr>
      <w:r>
        <w:rPr>
          <w:lang w:eastAsia="en-AU"/>
        </w:rPr>
        <w:t>V</w:t>
      </w:r>
      <w:r w:rsidRPr="00CC2D0F">
        <w:rPr>
          <w:lang w:eastAsia="en-AU"/>
        </w:rPr>
        <w:t>iews of the Independent Children's Lawyer</w:t>
      </w:r>
    </w:p>
    <w:bookmarkStart w:id="26" w:name="views_of_icl"/>
    <w:p w14:paraId="57F07C83" w14:textId="77777777" w:rsidR="00E76A5A" w:rsidRPr="00CC2D0F" w:rsidRDefault="00E76A5A" w:rsidP="00E76A5A">
      <w:r w:rsidRPr="00CC2D0F">
        <w:fldChar w:fldCharType="begin">
          <w:ffData>
            <w:name w:val="views_of_icl"/>
            <w:enabled/>
            <w:calcOnExit w:val="0"/>
            <w:helpText w:type="text" w:val="Views of the Independent Children's Lawyer?"/>
            <w:statusText w:type="text" w:val="Views of the Independent Children's Lawyer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2D0F">
        <w:fldChar w:fldCharType="end"/>
      </w:r>
      <w:bookmarkEnd w:id="26"/>
    </w:p>
    <w:p w14:paraId="3FE5A207" w14:textId="77777777" w:rsidR="00E76A5A" w:rsidRPr="00CC2D0F" w:rsidRDefault="00E76A5A" w:rsidP="00E76A5A">
      <w:pPr>
        <w:pStyle w:val="Heading2"/>
      </w:pPr>
      <w:r>
        <w:t>Funds required (including</w:t>
      </w:r>
      <w:r w:rsidRPr="00CC2D0F">
        <w:t xml:space="preserve"> GST) </w:t>
      </w:r>
    </w:p>
    <w:p w14:paraId="6785CAB8" w14:textId="77777777" w:rsidR="00E76A5A" w:rsidRPr="00CC2D0F" w:rsidRDefault="00E76A5A" w:rsidP="00E76A5A">
      <w:r w:rsidRPr="00CC2D0F">
        <w:t xml:space="preserve">Stage (select applicable): </w:t>
      </w:r>
    </w:p>
    <w:bookmarkStart w:id="27" w:name="stage_1a"/>
    <w:p w14:paraId="12BEEF6E" w14:textId="3AEBAC8C" w:rsidR="00E76A5A" w:rsidRPr="004B24F6" w:rsidRDefault="00E76A5A" w:rsidP="00E76A5A">
      <w:r w:rsidRPr="004B24F6">
        <w:fldChar w:fldCharType="begin">
          <w:ffData>
            <w:name w:val="stage_1a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7010AE">
        <w:t>Stage 1B – preparation for early intervention FDRS</w:t>
      </w:r>
      <w:r w:rsidR="007010AE" w:rsidRPr="004B24F6">
        <w:t xml:space="preserve"> </w:t>
      </w:r>
    </w:p>
    <w:p w14:paraId="15908D16" w14:textId="1E8C8E8F" w:rsidR="007010AE" w:rsidRDefault="00E76A5A" w:rsidP="00E76A5A">
      <w:r w:rsidRPr="004B24F6">
        <w:fldChar w:fldCharType="begin">
          <w:ffData>
            <w:name w:val="stage_1a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="007010AE">
        <w:t xml:space="preserve"> Stage 1C - representation at early FDRS</w:t>
      </w:r>
    </w:p>
    <w:p w14:paraId="49FFC97F" w14:textId="369E2A46" w:rsidR="00E76A5A" w:rsidRPr="004B24F6" w:rsidRDefault="00E76A5A" w:rsidP="00E76A5A">
      <w:r w:rsidRPr="004B24F6">
        <w:fldChar w:fldCharType="begin">
          <w:ffData>
            <w:name w:val="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="007010AE">
        <w:t xml:space="preserve"> Stage 1D – consent orders</w:t>
      </w:r>
      <w:r w:rsidR="007010AE" w:rsidRPr="004B24F6">
        <w:t xml:space="preserve"> </w:t>
      </w:r>
    </w:p>
    <w:p w14:paraId="74E1E5A0" w14:textId="0AAC7D45" w:rsidR="00E76A5A" w:rsidRPr="004B24F6" w:rsidRDefault="00E76A5A" w:rsidP="00E76A5A">
      <w:r w:rsidRPr="004B24F6">
        <w:fldChar w:fldCharType="begin">
          <w:ffData>
            <w:name w:val="stage_1a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7010AE">
        <w:t xml:space="preserve">Stage 2A – application for determination of parentage </w:t>
      </w:r>
    </w:p>
    <w:p w14:paraId="67ACE5D9" w14:textId="58DD8DA0" w:rsidR="007010AE" w:rsidRDefault="00E76A5A" w:rsidP="00E76A5A">
      <w:r w:rsidRPr="004B24F6">
        <w:fldChar w:fldCharType="begin">
          <w:ffData>
            <w:name w:val="stage_1a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="007010AE">
        <w:t xml:space="preserve"> Stage 2B – application for recovery, information or location order in any court</w:t>
      </w:r>
    </w:p>
    <w:p w14:paraId="584C0721" w14:textId="6CC89645" w:rsidR="00E76A5A" w:rsidRPr="004B24F6" w:rsidRDefault="00E76A5A" w:rsidP="00E76A5A">
      <w:r w:rsidRPr="004B24F6">
        <w:fldChar w:fldCharType="begin">
          <w:ffData>
            <w:name w:val="stage_1a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7010AE">
        <w:t xml:space="preserve">Stage 2C – initiating litigation, Magistrates’ Court </w:t>
      </w:r>
    </w:p>
    <w:p w14:paraId="77BA6AD5" w14:textId="6917AEF3" w:rsidR="00E76A5A" w:rsidRPr="004B24F6" w:rsidRDefault="00E76A5A" w:rsidP="00E76A5A">
      <w:r w:rsidRPr="004B24F6">
        <w:fldChar w:fldCharType="begin">
          <w:ffData>
            <w:name w:val="stage_1a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7010AE">
        <w:t>Stage 2D – transfer from Magistrates court</w:t>
      </w:r>
      <w:r w:rsidR="00BA50C1">
        <w:t xml:space="preserve"> to</w:t>
      </w:r>
      <w:r w:rsidR="007010AE">
        <w:t xml:space="preserve"> federal family courts</w:t>
      </w:r>
      <w:r w:rsidR="00BA50C1" w:rsidRPr="004B24F6">
        <w:t xml:space="preserve"> </w:t>
      </w:r>
    </w:p>
    <w:p w14:paraId="223887BB" w14:textId="0B183AB2" w:rsidR="00BA50C1" w:rsidRDefault="00E76A5A" w:rsidP="00E76A5A">
      <w:r w:rsidRPr="004B24F6">
        <w:lastRenderedPageBreak/>
        <w:fldChar w:fldCharType="begin">
          <w:ffData>
            <w:name w:val="stage_1a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="00BA50C1">
        <w:t xml:space="preserve"> Stage 2E – initiating litigation, federal family courts </w:t>
      </w:r>
    </w:p>
    <w:p w14:paraId="2E07B14E" w14:textId="13D0677E" w:rsidR="00BA50C1" w:rsidRDefault="00E76A5A" w:rsidP="00E76A5A">
      <w:r w:rsidRPr="004B24F6">
        <w:fldChar w:fldCharType="begin">
          <w:ffData>
            <w:name w:val="stage_1a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="00BA50C1">
        <w:t xml:space="preserve"> Stage 2F – </w:t>
      </w:r>
      <w:proofErr w:type="gramStart"/>
      <w:r w:rsidR="00BA50C1">
        <w:t>subsequent</w:t>
      </w:r>
      <w:proofErr w:type="gramEnd"/>
      <w:r w:rsidR="00BA50C1">
        <w:t xml:space="preserve"> appearance, federal family courts </w:t>
      </w:r>
    </w:p>
    <w:p w14:paraId="31FD13C0" w14:textId="05A302D1" w:rsidR="00E76A5A" w:rsidRPr="004B24F6" w:rsidRDefault="00E76A5A" w:rsidP="00E76A5A">
      <w:r w:rsidRPr="004B24F6">
        <w:fldChar w:fldCharType="begin">
          <w:ffData>
            <w:name w:val="stage_1a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BA50C1">
        <w:t xml:space="preserve">Stage 2G </w:t>
      </w:r>
      <w:r w:rsidR="00061DF4">
        <w:t>–</w:t>
      </w:r>
      <w:r w:rsidR="00BA50C1">
        <w:t xml:space="preserve"> </w:t>
      </w:r>
      <w:r w:rsidR="00061DF4">
        <w:t>interim contest hearing, federal family courts</w:t>
      </w:r>
      <w:r w:rsidRPr="004B24F6">
        <w:t xml:space="preserve">          Hearing days:</w:t>
      </w:r>
      <w:r w:rsidRPr="004B24F6">
        <w:fldChar w:fldCharType="begin">
          <w:ffData>
            <w:name w:val=""/>
            <w:enabled/>
            <w:calcOnExit w:val="0"/>
            <w:statusText w:type="text" w:val="Number of days?"/>
            <w:textInput>
              <w:default w:val="_________________"/>
            </w:textInput>
          </w:ffData>
        </w:fldChar>
      </w:r>
      <w:r w:rsidRPr="004B24F6">
        <w:instrText xml:space="preserve"> FORMTEXT </w:instrText>
      </w:r>
      <w:r w:rsidRPr="004B24F6">
        <w:fldChar w:fldCharType="separate"/>
      </w:r>
      <w:r w:rsidRPr="004B24F6">
        <w:t>_________________</w:t>
      </w:r>
      <w:r w:rsidRPr="004B24F6">
        <w:fldChar w:fldCharType="end"/>
      </w:r>
    </w:p>
    <w:p w14:paraId="48204F24" w14:textId="1613CB84" w:rsidR="00061DF4" w:rsidRDefault="00E76A5A" w:rsidP="00E76A5A">
      <w:r w:rsidRPr="004B24F6">
        <w:fldChar w:fldCharType="begin">
          <w:ffData>
            <w:name w:val="stage_1a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061DF4">
        <w:t>Stage 2H – litigation intervention family dispute resolution</w:t>
      </w:r>
    </w:p>
    <w:p w14:paraId="1EF4AB25" w14:textId="1FD70B5C" w:rsidR="00061DF4" w:rsidRDefault="00E76A5A" w:rsidP="00E76A5A">
      <w:r w:rsidRPr="004B24F6">
        <w:fldChar w:fldCharType="begin">
          <w:ffData>
            <w:name w:val=""/>
            <w:enabled/>
            <w:calcOnExit w:val="0"/>
            <w:helpText w:type="text" w:val="Stage 1(a)(i)Roundtable Dispute Management? Yes"/>
            <w:statusText w:type="text" w:val="Stage 1(a)(i)Roundtable Dispute Managemen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061DF4">
        <w:t>Stage 2I – contravention application, federal family courts</w:t>
      </w:r>
    </w:p>
    <w:p w14:paraId="34FB038F" w14:textId="4140F62E" w:rsidR="00E76A5A" w:rsidRPr="004B24F6" w:rsidRDefault="00E76A5A" w:rsidP="00E76A5A">
      <w:r w:rsidRPr="004B24F6">
        <w:fldChar w:fldCharType="begin">
          <w:ffData>
            <w:name w:val="stage_3a"/>
            <w:enabled/>
            <w:calcOnExit w:val="0"/>
            <w:helpText w:type="text" w:val="Stage 3(a)Prep. for &amp; 1st day of trial in Family Court? Yes"/>
            <w:statusText w:type="text" w:val="Stage 3(a)Prep. for &amp; 1st day of trial in Family Cour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061DF4">
        <w:t xml:space="preserve">Stage 3A – preparation and first day of trial, </w:t>
      </w:r>
      <w:r w:rsidR="00A86915">
        <w:t>Division 1</w:t>
      </w:r>
    </w:p>
    <w:p w14:paraId="1CC4562D" w14:textId="499EFEDC" w:rsidR="00E76A5A" w:rsidRPr="004B24F6" w:rsidRDefault="00E76A5A" w:rsidP="00E76A5A">
      <w:r w:rsidRPr="004B24F6">
        <w:fldChar w:fldCharType="begin">
          <w:ffData>
            <w:name w:val="stage_3a"/>
            <w:enabled/>
            <w:calcOnExit w:val="0"/>
            <w:helpText w:type="text" w:val="Stage 3(a)Prep. for &amp; 1st day of trial in Family Court? Yes"/>
            <w:statusText w:type="text" w:val="Stage 3(a)Prep. for &amp; 1st day of trial in Family Cour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061DF4">
        <w:t xml:space="preserve">stage 3B – procedural hearings, </w:t>
      </w:r>
      <w:r w:rsidR="00EB3227">
        <w:t>FCFCOA</w:t>
      </w:r>
      <w:r w:rsidR="0083427B" w:rsidRPr="004B24F6">
        <w:t xml:space="preserve"> </w:t>
      </w:r>
    </w:p>
    <w:p w14:paraId="332AABEE" w14:textId="2EF2797B" w:rsidR="00E76A5A" w:rsidRPr="004B24F6" w:rsidRDefault="00E76A5A" w:rsidP="00E76A5A">
      <w:r w:rsidRPr="004B24F6">
        <w:fldChar w:fldCharType="begin">
          <w:ffData>
            <w:name w:val="stage_3a"/>
            <w:enabled/>
            <w:calcOnExit w:val="0"/>
            <w:helpText w:type="text" w:val="Stage 3(a)Prep. for &amp; 1st day of trial in Family Court? Yes"/>
            <w:statusText w:type="text" w:val="Stage 3(a)Prep. for &amp; 1st day of trial in Family Cour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83427B">
        <w:t>stage 3C – further preparation and continuation of trial, Division 1</w:t>
      </w:r>
      <w:r w:rsidR="0083427B" w:rsidRPr="004B24F6">
        <w:t xml:space="preserve"> </w:t>
      </w:r>
    </w:p>
    <w:p w14:paraId="07128A0E" w14:textId="410F8A76" w:rsidR="00E76A5A" w:rsidRPr="004B24F6" w:rsidRDefault="00E76A5A" w:rsidP="00E76A5A">
      <w:r w:rsidRPr="004B24F6">
        <w:fldChar w:fldCharType="begin">
          <w:ffData>
            <w:name w:val="stage_3a"/>
            <w:enabled/>
            <w:calcOnExit w:val="0"/>
            <w:helpText w:type="text" w:val="Stage 3(a)Prep. for &amp; 1st day of trial in Family Court? Yes"/>
            <w:statusText w:type="text" w:val="Stage 3(a)Prep. for &amp; 1st day of trial in Family Cour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83427B">
        <w:t xml:space="preserve">Stage 3D – preparation for trial, </w:t>
      </w:r>
      <w:r w:rsidR="00E5384E">
        <w:t>Division 2</w:t>
      </w:r>
      <w:r w:rsidR="0083427B">
        <w:t xml:space="preserve"> </w:t>
      </w:r>
    </w:p>
    <w:p w14:paraId="6D46DE3A" w14:textId="0D807601" w:rsidR="00E76A5A" w:rsidRPr="004B24F6" w:rsidRDefault="00E76A5A" w:rsidP="00E76A5A">
      <w:r w:rsidRPr="004B24F6">
        <w:fldChar w:fldCharType="begin">
          <w:ffData>
            <w:name w:val="stage_3a"/>
            <w:enabled/>
            <w:calcOnExit w:val="0"/>
            <w:helpText w:type="text" w:val="Stage 3(a)Prep. for &amp; 1st day of trial in Family Court? Yes"/>
            <w:statusText w:type="text" w:val="Stage 3(a)Prep. for &amp; 1st day of trial in Family Cour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</w:t>
      </w:r>
      <w:r w:rsidR="0083427B">
        <w:t xml:space="preserve">‘Stage 3E – </w:t>
      </w:r>
      <w:proofErr w:type="gramStart"/>
      <w:r w:rsidR="0083427B">
        <w:t>additional</w:t>
      </w:r>
      <w:proofErr w:type="gramEnd"/>
      <w:r w:rsidR="0083427B">
        <w:t xml:space="preserve"> preparation fees </w:t>
      </w:r>
      <w:r w:rsidRPr="004B24F6">
        <w:t>(please provide details below)</w:t>
      </w:r>
    </w:p>
    <w:p w14:paraId="52C8382D" w14:textId="77777777" w:rsidR="00E76A5A" w:rsidRPr="004B24F6" w:rsidRDefault="00E76A5A" w:rsidP="00E76A5A">
      <w:r w:rsidRPr="004B24F6">
        <w:fldChar w:fldCharType="begin">
          <w:ffData>
            <w:name w:val="stage_3a"/>
            <w:enabled/>
            <w:calcOnExit w:val="0"/>
            <w:helpText w:type="text" w:val="Stage 3(a)Prep. for &amp; 1st day of trial in Family Court? Yes"/>
            <w:statusText w:type="text" w:val="Stage 3(a)Prep. for &amp; 1st day of trial in Family Cour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r w:rsidRPr="004B24F6">
        <w:t xml:space="preserve"> Stage 4 – trial costs in the federal family courts</w:t>
      </w:r>
      <w:r w:rsidRPr="004B24F6">
        <w:tab/>
      </w:r>
      <w:r w:rsidRPr="004B24F6">
        <w:tab/>
        <w:t>Hearing days:</w:t>
      </w:r>
      <w:r w:rsidRPr="004B24F6">
        <w:fldChar w:fldCharType="begin">
          <w:ffData>
            <w:name w:val=""/>
            <w:enabled/>
            <w:calcOnExit w:val="0"/>
            <w:statusText w:type="text" w:val="Number of days?"/>
            <w:textInput>
              <w:default w:val="_________________"/>
            </w:textInput>
          </w:ffData>
        </w:fldChar>
      </w:r>
      <w:r w:rsidRPr="004B24F6">
        <w:instrText xml:space="preserve"> FORMTEXT </w:instrText>
      </w:r>
      <w:r w:rsidRPr="004B24F6">
        <w:fldChar w:fldCharType="separate"/>
      </w:r>
      <w:r w:rsidRPr="004B24F6">
        <w:t>_________________</w:t>
      </w:r>
      <w:r w:rsidRPr="004B24F6">
        <w:fldChar w:fldCharType="end"/>
      </w:r>
    </w:p>
    <w:bookmarkStart w:id="28" w:name="stage_3a"/>
    <w:bookmarkEnd w:id="27"/>
    <w:p w14:paraId="661FFFC5" w14:textId="77777777" w:rsidR="00E76A5A" w:rsidRPr="004B24F6" w:rsidRDefault="00E76A5A" w:rsidP="00E76A5A">
      <w:r w:rsidRPr="004B24F6">
        <w:fldChar w:fldCharType="begin">
          <w:ffData>
            <w:name w:val="stage_3a"/>
            <w:enabled/>
            <w:calcOnExit w:val="0"/>
            <w:helpText w:type="text" w:val="Stage 3(a)Prep. for &amp; 1st day of trial in Family Court? Yes"/>
            <w:statusText w:type="text" w:val="Stage 3(a)Prep. for &amp; 1st day of trial in Family Court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bookmarkEnd w:id="28"/>
      <w:r w:rsidRPr="004B24F6">
        <w:t xml:space="preserve"> Stage 5 – appeals in the Family Court</w:t>
      </w:r>
      <w:r w:rsidRPr="004B24F6">
        <w:tab/>
      </w:r>
      <w:r w:rsidRPr="004B24F6">
        <w:tab/>
      </w:r>
      <w:r w:rsidRPr="004B24F6">
        <w:tab/>
        <w:t>Hearing days:</w:t>
      </w:r>
      <w:r w:rsidRPr="004B24F6">
        <w:fldChar w:fldCharType="begin">
          <w:ffData>
            <w:name w:val=""/>
            <w:enabled/>
            <w:calcOnExit w:val="0"/>
            <w:statusText w:type="text" w:val="Number of days?"/>
            <w:textInput>
              <w:default w:val="_________________"/>
            </w:textInput>
          </w:ffData>
        </w:fldChar>
      </w:r>
      <w:r w:rsidRPr="004B24F6">
        <w:instrText xml:space="preserve"> FORMTEXT </w:instrText>
      </w:r>
      <w:r w:rsidRPr="004B24F6">
        <w:fldChar w:fldCharType="separate"/>
      </w:r>
      <w:r w:rsidRPr="004B24F6">
        <w:t>_________________</w:t>
      </w:r>
      <w:r w:rsidRPr="004B24F6">
        <w:fldChar w:fldCharType="end"/>
      </w:r>
    </w:p>
    <w:bookmarkStart w:id="29" w:name="stage_5"/>
    <w:p w14:paraId="74A41835" w14:textId="77777777" w:rsidR="00E76A5A" w:rsidRPr="004B24F6" w:rsidRDefault="00E76A5A" w:rsidP="00E76A5A">
      <w:r w:rsidRPr="004B24F6">
        <w:fldChar w:fldCharType="begin">
          <w:ffData>
            <w:name w:val="stage_5"/>
            <w:enabled/>
            <w:calcOnExit w:val="0"/>
            <w:helpText w:type="text" w:val="Stage 5 Appeal? Yes"/>
            <w:statusText w:type="text" w:val="Stage 5 Appeal? Yes"/>
            <w:checkBox>
              <w:sizeAuto/>
              <w:default w:val="0"/>
            </w:checkBox>
          </w:ffData>
        </w:fldChar>
      </w:r>
      <w:r w:rsidRPr="004B24F6">
        <w:instrText xml:space="preserve"> FORMCHECKBOX </w:instrText>
      </w:r>
      <w:r w:rsidRPr="004B24F6">
        <w:fldChar w:fldCharType="separate"/>
      </w:r>
      <w:r w:rsidRPr="004B24F6">
        <w:fldChar w:fldCharType="end"/>
      </w:r>
      <w:bookmarkEnd w:id="29"/>
      <w:r w:rsidRPr="004B24F6">
        <w:t xml:space="preserve"> Disbursement (please provide details below including cost)</w:t>
      </w:r>
    </w:p>
    <w:bookmarkStart w:id="30" w:name="other_disbursements"/>
    <w:p w14:paraId="56419BD1" w14:textId="77777777" w:rsidR="00E76A5A" w:rsidRPr="00CC2D0F" w:rsidRDefault="00E76A5A" w:rsidP="00E76A5A">
      <w:r w:rsidRPr="00CC2D0F">
        <w:rPr>
          <w:lang w:eastAsia="en-AU"/>
        </w:rPr>
        <w:fldChar w:fldCharType="begin">
          <w:ffData>
            <w:name w:val="other_disbursements"/>
            <w:enabled/>
            <w:calcOnExit w:val="0"/>
            <w:helpText w:type="text" w:val="Other disbursements? Please give details."/>
            <w:statusText w:type="text" w:val="Other disbursements? Please give details.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CC2D0F">
        <w:rPr>
          <w:lang w:eastAsia="en-AU"/>
        </w:rPr>
        <w:instrText xml:space="preserve"> FORMTEXT </w:instrText>
      </w:r>
      <w:r w:rsidRPr="00CC2D0F">
        <w:rPr>
          <w:lang w:eastAsia="en-AU"/>
        </w:rPr>
      </w:r>
      <w:r w:rsidRPr="00CC2D0F">
        <w:rPr>
          <w:lang w:eastAsia="en-AU"/>
        </w:rPr>
        <w:fldChar w:fldCharType="separate"/>
      </w:r>
      <w:r w:rsidRPr="00CC2D0F">
        <w:rPr>
          <w:noProof/>
          <w:lang w:eastAsia="en-A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2D0F">
        <w:rPr>
          <w:lang w:eastAsia="en-AU"/>
        </w:rPr>
        <w:fldChar w:fldCharType="end"/>
      </w:r>
      <w:bookmarkEnd w:id="30"/>
      <w:r w:rsidRPr="00CC2D0F">
        <w:rPr>
          <w:lang w:eastAsia="en-AU"/>
        </w:rPr>
        <w:t xml:space="preserve"> </w:t>
      </w:r>
    </w:p>
    <w:p w14:paraId="2E0396CA" w14:textId="77777777" w:rsidR="00E76A5A" w:rsidRPr="00CC2D0F" w:rsidRDefault="00E76A5A" w:rsidP="00E76A5A">
      <w:pPr>
        <w:pStyle w:val="Heading2"/>
      </w:pPr>
      <w:r w:rsidRPr="00CC2D0F">
        <w:t xml:space="preserve">3E – </w:t>
      </w:r>
      <w:proofErr w:type="gramStart"/>
      <w:r w:rsidRPr="00CC2D0F">
        <w:t>additional</w:t>
      </w:r>
      <w:proofErr w:type="gramEnd"/>
      <w:r w:rsidRPr="00CC2D0F">
        <w:t xml:space="preserve"> preparation fees </w:t>
      </w:r>
    </w:p>
    <w:p w14:paraId="5ABC9281" w14:textId="5C4BE699" w:rsidR="00E76A5A" w:rsidRPr="004B24F6" w:rsidRDefault="00E76A5A" w:rsidP="00E76A5A">
      <w:pPr>
        <w:rPr>
          <w:lang w:val="en"/>
        </w:rPr>
      </w:pPr>
      <w:r w:rsidRPr="004B24F6">
        <w:rPr>
          <w:lang w:val="en"/>
        </w:rPr>
        <w:t xml:space="preserve">In exceptional circumstances, additional preparation fees may be allowed. This would ordinarily only arise where trials are adjourned. When assessing an application for further preparation fees, we will </w:t>
      </w:r>
      <w:proofErr w:type="gramStart"/>
      <w:r w:rsidRPr="004B24F6">
        <w:rPr>
          <w:lang w:val="en"/>
        </w:rPr>
        <w:t>take into account</w:t>
      </w:r>
      <w:proofErr w:type="gramEnd"/>
      <w:r w:rsidRPr="004B24F6">
        <w:rPr>
          <w:lang w:val="en"/>
        </w:rPr>
        <w:t xml:space="preserve"> the total preparation allowed fo</w:t>
      </w:r>
      <w:r w:rsidR="00EB3227">
        <w:rPr>
          <w:lang w:val="en"/>
        </w:rPr>
        <w:t>r stage 3A, stage 3C and stage 3D</w:t>
      </w:r>
      <w:r w:rsidRPr="004B24F6">
        <w:rPr>
          <w:lang w:val="en"/>
        </w:rPr>
        <w:t>.</w:t>
      </w:r>
    </w:p>
    <w:p w14:paraId="0F4D57E0" w14:textId="77777777" w:rsidR="00E76A5A" w:rsidRPr="00CC2D0F" w:rsidRDefault="00E76A5A" w:rsidP="00E76A5A">
      <w:pPr>
        <w:ind w:right="-1"/>
      </w:pPr>
      <w:r w:rsidRPr="00CC2D0F">
        <w:t xml:space="preserve">What </w:t>
      </w:r>
      <w:proofErr w:type="gramStart"/>
      <w:r w:rsidRPr="00CC2D0F">
        <w:t>additional</w:t>
      </w:r>
      <w:proofErr w:type="gramEnd"/>
      <w:r w:rsidRPr="00CC2D0F">
        <w:t xml:space="preserve"> preparation is necessary? </w:t>
      </w:r>
      <w:r w:rsidRPr="00CC2D0F">
        <w:rPr>
          <w:lang w:eastAsia="en-AU"/>
        </w:rPr>
        <w:fldChar w:fldCharType="begin">
          <w:ffData>
            <w:name w:val=""/>
            <w:enabled/>
            <w:calcOnExit w:val="0"/>
            <w:statusText w:type="text" w:val="Number of days?"/>
            <w:textInput>
              <w:default w:val="_____________________________________________"/>
            </w:textInput>
          </w:ffData>
        </w:fldChar>
      </w:r>
      <w:r w:rsidRPr="00CC2D0F">
        <w:rPr>
          <w:lang w:eastAsia="en-AU"/>
        </w:rPr>
        <w:instrText xml:space="preserve"> FORMTEXT </w:instrText>
      </w:r>
      <w:r w:rsidRPr="00CC2D0F">
        <w:rPr>
          <w:lang w:eastAsia="en-AU"/>
        </w:rPr>
      </w:r>
      <w:r w:rsidRPr="00CC2D0F">
        <w:rPr>
          <w:lang w:eastAsia="en-AU"/>
        </w:rPr>
        <w:fldChar w:fldCharType="separate"/>
      </w:r>
      <w:r w:rsidRPr="00CC2D0F">
        <w:rPr>
          <w:noProof/>
          <w:lang w:eastAsia="en-AU"/>
        </w:rPr>
        <w:t>_____________________________________________</w:t>
      </w:r>
      <w:r w:rsidRPr="00CC2D0F">
        <w:rPr>
          <w:lang w:eastAsia="en-AU"/>
        </w:rPr>
        <w:fldChar w:fldCharType="end"/>
      </w:r>
    </w:p>
    <w:p w14:paraId="2530ED44" w14:textId="77777777" w:rsidR="00E76A5A" w:rsidRPr="00CC2D0F" w:rsidRDefault="00E76A5A" w:rsidP="00E76A5A">
      <w:pPr>
        <w:ind w:right="-1"/>
      </w:pPr>
      <w:r w:rsidRPr="00CC2D0F">
        <w:t xml:space="preserve">How many hours you are </w:t>
      </w:r>
      <w:proofErr w:type="gramStart"/>
      <w:r w:rsidRPr="00CC2D0F">
        <w:t>requesting</w:t>
      </w:r>
      <w:proofErr w:type="gramEnd"/>
      <w:r w:rsidRPr="00CC2D0F">
        <w:t>?</w:t>
      </w:r>
      <w:r w:rsidRPr="00CC2D0F">
        <w:rPr>
          <w:lang w:eastAsia="en-AU"/>
        </w:rPr>
        <w:t xml:space="preserve">        </w:t>
      </w:r>
      <w:r w:rsidRPr="00CC2D0F">
        <w:rPr>
          <w:lang w:eastAsia="en-AU"/>
        </w:rPr>
        <w:fldChar w:fldCharType="begin">
          <w:ffData>
            <w:name w:val=""/>
            <w:enabled/>
            <w:calcOnExit w:val="0"/>
            <w:statusText w:type="text" w:val="Number of days?"/>
            <w:textInput>
              <w:default w:val="_____________________________________________"/>
            </w:textInput>
          </w:ffData>
        </w:fldChar>
      </w:r>
      <w:r w:rsidRPr="00CC2D0F">
        <w:rPr>
          <w:lang w:eastAsia="en-AU"/>
        </w:rPr>
        <w:instrText xml:space="preserve"> FORMTEXT </w:instrText>
      </w:r>
      <w:r w:rsidRPr="00CC2D0F">
        <w:rPr>
          <w:lang w:eastAsia="en-AU"/>
        </w:rPr>
      </w:r>
      <w:r w:rsidRPr="00CC2D0F">
        <w:rPr>
          <w:lang w:eastAsia="en-AU"/>
        </w:rPr>
        <w:fldChar w:fldCharType="separate"/>
      </w:r>
      <w:r w:rsidRPr="00CC2D0F">
        <w:rPr>
          <w:noProof/>
          <w:lang w:eastAsia="en-AU"/>
        </w:rPr>
        <w:t>_____________________________________________</w:t>
      </w:r>
      <w:r w:rsidRPr="00CC2D0F">
        <w:rPr>
          <w:lang w:eastAsia="en-AU"/>
        </w:rPr>
        <w:fldChar w:fldCharType="end"/>
      </w:r>
    </w:p>
    <w:p w14:paraId="610B08B7" w14:textId="77777777" w:rsidR="00E76A5A" w:rsidRPr="004B24F6" w:rsidRDefault="00E76A5A" w:rsidP="00E76A5A">
      <w:pPr>
        <w:ind w:right="-1"/>
      </w:pPr>
      <w:r w:rsidRPr="00CC2D0F">
        <w:t xml:space="preserve">What are the exceptional circumstances?  </w:t>
      </w:r>
      <w:r w:rsidRPr="00CC2D0F">
        <w:rPr>
          <w:lang w:eastAsia="en-AU"/>
        </w:rPr>
        <w:fldChar w:fldCharType="begin">
          <w:ffData>
            <w:name w:val=""/>
            <w:enabled/>
            <w:calcOnExit w:val="0"/>
            <w:statusText w:type="text" w:val="Number of days?"/>
            <w:textInput>
              <w:default w:val="_____________________________________________"/>
            </w:textInput>
          </w:ffData>
        </w:fldChar>
      </w:r>
      <w:r w:rsidRPr="00CC2D0F">
        <w:rPr>
          <w:lang w:eastAsia="en-AU"/>
        </w:rPr>
        <w:instrText xml:space="preserve"> FORMTEXT </w:instrText>
      </w:r>
      <w:r w:rsidRPr="00CC2D0F">
        <w:rPr>
          <w:lang w:eastAsia="en-AU"/>
        </w:rPr>
      </w:r>
      <w:r w:rsidRPr="00CC2D0F">
        <w:rPr>
          <w:lang w:eastAsia="en-AU"/>
        </w:rPr>
        <w:fldChar w:fldCharType="separate"/>
      </w:r>
      <w:r w:rsidRPr="00CC2D0F">
        <w:rPr>
          <w:noProof/>
          <w:lang w:eastAsia="en-AU"/>
        </w:rPr>
        <w:t>_____________________________________________</w:t>
      </w:r>
      <w:r w:rsidRPr="00CC2D0F">
        <w:rPr>
          <w:lang w:eastAsia="en-AU"/>
        </w:rPr>
        <w:fldChar w:fldCharType="end"/>
      </w:r>
    </w:p>
    <w:p w14:paraId="7F5A4B77" w14:textId="77777777" w:rsidR="00E76A5A" w:rsidRDefault="00E76A5A" w:rsidP="00E76A5A">
      <w:pPr>
        <w:pStyle w:val="Heading2"/>
      </w:pPr>
      <w:bookmarkStart w:id="31" w:name="_Hlk202196935"/>
      <w:r w:rsidRPr="00CC2D0F">
        <w:t>Family law costs management (please provide specific details and documentation in support)</w:t>
      </w:r>
    </w:p>
    <w:p w14:paraId="6BBCC58A" w14:textId="6380D254" w:rsidR="00402793" w:rsidRDefault="00402793" w:rsidP="00402793">
      <w:pPr>
        <w:pStyle w:val="Heading3"/>
      </w:pPr>
      <w:r>
        <w:t>Special circumstances</w:t>
      </w:r>
    </w:p>
    <w:p w14:paraId="2357E489" w14:textId="28D1DA63" w:rsidR="00402793" w:rsidRDefault="00402793" w:rsidP="00402793">
      <w:r w:rsidRPr="00CC2D0F">
        <w:fldChar w:fldCharType="begin">
          <w:ffData>
            <w:name w:val="specl_circ_literacy"/>
            <w:enabled/>
            <w:calcOnExit w:val="0"/>
            <w:helpText w:type="text" w:val="Language or literacy problem? Yes"/>
            <w:statusText w:type="text" w:val="Language or literacy problem? Yes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r>
        <w:tab/>
      </w:r>
      <w:r w:rsidRPr="00CC2D0F">
        <w:t>Language or literacy problem</w:t>
      </w:r>
    </w:p>
    <w:p w14:paraId="73D65BD5" w14:textId="0A0CF1C4" w:rsidR="00402793" w:rsidRDefault="00402793" w:rsidP="00402793">
      <w:pPr>
        <w:ind w:firstLine="720"/>
      </w:pPr>
      <w:r>
        <w:t xml:space="preserve">Specify issues supporting request </w:t>
      </w:r>
      <w:r w:rsidRPr="00CC2D0F">
        <w:fldChar w:fldCharType="begin">
          <w:ffData>
            <w:name w:val="childs_name_1"/>
            <w:enabled/>
            <w:calcOnExit w:val="0"/>
            <w:helpText w:type="text" w:val="Child's name?"/>
            <w:statusText w:type="text" w:val="Child's name?"/>
            <w:textInput>
              <w:default w:val="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</w:t>
      </w:r>
      <w:r w:rsidRPr="00CC2D0F">
        <w:fldChar w:fldCharType="end"/>
      </w:r>
    </w:p>
    <w:p w14:paraId="5F9880B6" w14:textId="699B9C6A" w:rsidR="00402793" w:rsidRDefault="00402793" w:rsidP="00402793">
      <w:r w:rsidRPr="00CC2D0F">
        <w:fldChar w:fldCharType="begin">
          <w:ffData>
            <w:name w:val="spec_circ_disability"/>
            <w:enabled/>
            <w:calcOnExit w:val="0"/>
            <w:helpText w:type="text" w:val="Intellectual, psychiatric or physical disability? Yes"/>
            <w:statusText w:type="text" w:val="Intellectual, psychiatric or physical disability? Yes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r w:rsidRPr="00CC2D0F">
        <w:t xml:space="preserve"> </w:t>
      </w:r>
      <w:r>
        <w:tab/>
      </w:r>
      <w:r w:rsidRPr="00CC2D0F">
        <w:t>Intellectual, psychiatric or physical disability</w:t>
      </w:r>
    </w:p>
    <w:p w14:paraId="6ED3B610" w14:textId="3377A8A1" w:rsidR="00402793" w:rsidRDefault="00402793" w:rsidP="00402793">
      <w:pPr>
        <w:ind w:firstLine="720"/>
      </w:pPr>
      <w:r>
        <w:t xml:space="preserve">Specify issues supporting request </w:t>
      </w:r>
      <w:r w:rsidRPr="00CC2D0F">
        <w:fldChar w:fldCharType="begin">
          <w:ffData>
            <w:name w:val="childs_name_1"/>
            <w:enabled/>
            <w:calcOnExit w:val="0"/>
            <w:helpText w:type="text" w:val="Child's name?"/>
            <w:statusText w:type="text" w:val="Child's name?"/>
            <w:textInput>
              <w:default w:val="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</w:t>
      </w:r>
      <w:r w:rsidRPr="00CC2D0F">
        <w:fldChar w:fldCharType="end"/>
      </w:r>
    </w:p>
    <w:p w14:paraId="082FB546" w14:textId="26649200" w:rsidR="00402793" w:rsidRDefault="00402793" w:rsidP="00402793">
      <w:r w:rsidRPr="00CC2D0F">
        <w:fldChar w:fldCharType="begin">
          <w:ffData>
            <w:name w:val="spec_circ_dom_viol"/>
            <w:enabled/>
            <w:calcOnExit w:val="0"/>
            <w:helpText w:type="text" w:val="Domestic violence? Yes"/>
            <w:statusText w:type="text" w:val="Domestic violence? Yes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r w:rsidRPr="00CC2D0F">
        <w:t xml:space="preserve"> </w:t>
      </w:r>
      <w:r>
        <w:tab/>
      </w:r>
      <w:r w:rsidRPr="00CC2D0F">
        <w:t>Family violence</w:t>
      </w:r>
    </w:p>
    <w:p w14:paraId="215C7AEF" w14:textId="265E5DB4" w:rsidR="00402793" w:rsidRDefault="00402793" w:rsidP="00402793">
      <w:r>
        <w:tab/>
      </w:r>
      <w:r>
        <w:t xml:space="preserve">Specify issues supporting request </w:t>
      </w:r>
      <w:r w:rsidRPr="00CC2D0F">
        <w:fldChar w:fldCharType="begin">
          <w:ffData>
            <w:name w:val="childs_name_1"/>
            <w:enabled/>
            <w:calcOnExit w:val="0"/>
            <w:helpText w:type="text" w:val="Child's name?"/>
            <w:statusText w:type="text" w:val="Child's name?"/>
            <w:textInput>
              <w:default w:val="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</w:t>
      </w:r>
      <w:r w:rsidRPr="00CC2D0F">
        <w:fldChar w:fldCharType="end"/>
      </w:r>
    </w:p>
    <w:p w14:paraId="26730773" w14:textId="2D83CB08" w:rsidR="00402793" w:rsidRDefault="00402793" w:rsidP="00402793">
      <w:r w:rsidRPr="00CC2D0F">
        <w:fldChar w:fldCharType="begin">
          <w:ffData>
            <w:name w:val="spec_circ_costs"/>
            <w:enabled/>
            <w:calcOnExit w:val="0"/>
            <w:helpText w:type="text" w:val="Additional costs due to special circs (eg. interpreters)? Yes"/>
            <w:statusText w:type="text" w:val="Additional costs due to special circs (eg. interpreters)? Yes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r w:rsidRPr="00CC2D0F">
        <w:t xml:space="preserve"> </w:t>
      </w:r>
      <w:r>
        <w:tab/>
      </w:r>
      <w:proofErr w:type="gramStart"/>
      <w:r>
        <w:t>A</w:t>
      </w:r>
      <w:r w:rsidRPr="00CC2D0F">
        <w:t>dditional</w:t>
      </w:r>
      <w:proofErr w:type="gramEnd"/>
      <w:r w:rsidRPr="00CC2D0F">
        <w:t xml:space="preserve"> costs due to special circ</w:t>
      </w:r>
      <w:r>
        <w:t>umstance</w:t>
      </w:r>
      <w:r w:rsidRPr="00CC2D0F">
        <w:t>s (</w:t>
      </w:r>
      <w:r w:rsidRPr="00CC2D0F">
        <w:t>e.g.</w:t>
      </w:r>
      <w:r>
        <w:t xml:space="preserve"> </w:t>
      </w:r>
      <w:r w:rsidRPr="00CC2D0F">
        <w:t>interpreters)</w:t>
      </w:r>
    </w:p>
    <w:p w14:paraId="2E48AAC6" w14:textId="0BA5C2E4" w:rsidR="00402793" w:rsidRDefault="00402793" w:rsidP="00402793">
      <w:r>
        <w:rPr>
          <w:lang w:eastAsia="en-AU"/>
        </w:rPr>
        <w:tab/>
      </w:r>
      <w:r>
        <w:t xml:space="preserve">Specify issues supporting request </w:t>
      </w:r>
      <w:r w:rsidRPr="00CC2D0F">
        <w:fldChar w:fldCharType="begin">
          <w:ffData>
            <w:name w:val="childs_name_1"/>
            <w:enabled/>
            <w:calcOnExit w:val="0"/>
            <w:helpText w:type="text" w:val="Child's name?"/>
            <w:statusText w:type="text" w:val="Child's name?"/>
            <w:textInput>
              <w:default w:val="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</w:t>
      </w:r>
      <w:r w:rsidRPr="00CC2D0F">
        <w:fldChar w:fldCharType="end"/>
      </w:r>
    </w:p>
    <w:p w14:paraId="00B06F3B" w14:textId="5950A630" w:rsidR="00402793" w:rsidRDefault="00402793" w:rsidP="00402793">
      <w:pPr>
        <w:pStyle w:val="Heading3"/>
      </w:pPr>
      <w:r>
        <w:lastRenderedPageBreak/>
        <w:t>Other factors</w:t>
      </w:r>
    </w:p>
    <w:p w14:paraId="732364F5" w14:textId="6D7C484E" w:rsidR="00402793" w:rsidRDefault="00402793" w:rsidP="00402793">
      <w:r w:rsidRPr="00CC2D0F">
        <w:fldChar w:fldCharType="begin">
          <w:ffData>
            <w:name w:val="other_factors_child"/>
            <w:enabled/>
            <w:calcOnExit w:val="0"/>
            <w:helpText w:type="text" w:val="Child/ren at risk? Yes"/>
            <w:statusText w:type="text" w:val="Child/ren at risk? Yes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r w:rsidRPr="00CC2D0F">
        <w:t xml:space="preserve"> </w:t>
      </w:r>
      <w:r>
        <w:tab/>
      </w:r>
      <w:proofErr w:type="gramStart"/>
      <w:r w:rsidRPr="00CC2D0F">
        <w:t>Likely risk</w:t>
      </w:r>
      <w:proofErr w:type="gramEnd"/>
      <w:r w:rsidRPr="00CC2D0F">
        <w:t xml:space="preserve"> to the children/s safety or welfare</w:t>
      </w:r>
    </w:p>
    <w:p w14:paraId="310FABFC" w14:textId="0CD3796F" w:rsidR="00402793" w:rsidRDefault="00402793" w:rsidP="00402793">
      <w:r>
        <w:tab/>
      </w:r>
      <w:r>
        <w:t xml:space="preserve">Specify issues supporting request </w:t>
      </w:r>
      <w:r w:rsidRPr="00CC2D0F">
        <w:fldChar w:fldCharType="begin">
          <w:ffData>
            <w:name w:val="childs_name_1"/>
            <w:enabled/>
            <w:calcOnExit w:val="0"/>
            <w:helpText w:type="text" w:val="Child's name?"/>
            <w:statusText w:type="text" w:val="Child's name?"/>
            <w:textInput>
              <w:default w:val="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</w:t>
      </w:r>
      <w:r w:rsidRPr="00CC2D0F">
        <w:fldChar w:fldCharType="end"/>
      </w:r>
    </w:p>
    <w:p w14:paraId="1D47F815" w14:textId="27E65C69" w:rsidR="00402793" w:rsidRDefault="00402793" w:rsidP="00402793">
      <w:r w:rsidRPr="00CC2D0F">
        <w:fldChar w:fldCharType="begin">
          <w:ffData>
            <w:name w:val="other_factors_costs"/>
            <w:enabled/>
            <w:calcOnExit w:val="0"/>
            <w:helpText w:type="text" w:val="Applicant incurred additional costs – no fault of own? Yes"/>
            <w:statusText w:type="text" w:val="Applicant incurred additional costs – no fault of own? Yes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r w:rsidRPr="00CC2D0F">
        <w:t xml:space="preserve"> </w:t>
      </w:r>
      <w:r>
        <w:tab/>
      </w:r>
      <w:r w:rsidRPr="00CC2D0F">
        <w:t xml:space="preserve">Applicant incurred </w:t>
      </w:r>
      <w:proofErr w:type="gramStart"/>
      <w:r w:rsidRPr="00CC2D0F">
        <w:t>additional</w:t>
      </w:r>
      <w:proofErr w:type="gramEnd"/>
      <w:r w:rsidRPr="00CC2D0F">
        <w:t xml:space="preserve"> costs – no fault of own</w:t>
      </w:r>
    </w:p>
    <w:p w14:paraId="2BDA4DD2" w14:textId="69358EC6" w:rsidR="00402793" w:rsidRDefault="00402793" w:rsidP="00402793">
      <w:r>
        <w:tab/>
      </w:r>
      <w:r>
        <w:t xml:space="preserve">Specify issues supporting request </w:t>
      </w:r>
      <w:r w:rsidRPr="00CC2D0F">
        <w:fldChar w:fldCharType="begin">
          <w:ffData>
            <w:name w:val="childs_name_1"/>
            <w:enabled/>
            <w:calcOnExit w:val="0"/>
            <w:helpText w:type="text" w:val="Child's name?"/>
            <w:statusText w:type="text" w:val="Child's name?"/>
            <w:textInput>
              <w:default w:val="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</w:t>
      </w:r>
      <w:r w:rsidRPr="00CC2D0F">
        <w:fldChar w:fldCharType="end"/>
      </w:r>
    </w:p>
    <w:p w14:paraId="15BA5AA9" w14:textId="4B73EDC1" w:rsidR="00402793" w:rsidRDefault="00402793" w:rsidP="00402793">
      <w:r w:rsidRPr="00CC2D0F">
        <w:fldChar w:fldCharType="begin">
          <w:ffData>
            <w:name w:val="other_factors_comple"/>
            <w:enabled/>
            <w:calcOnExit w:val="0"/>
            <w:helpText w:type="text" w:val="Issues in dispute are multiple and/or complex? Yes"/>
            <w:statusText w:type="text" w:val="Issues in dispute are multiple and/or complex? Yes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r w:rsidRPr="00CC2D0F">
        <w:t xml:space="preserve"> </w:t>
      </w:r>
      <w:r>
        <w:tab/>
      </w:r>
      <w:r w:rsidRPr="00CC2D0F">
        <w:t xml:space="preserve">Issues in dispute are </w:t>
      </w:r>
      <w:proofErr w:type="gramStart"/>
      <w:r w:rsidRPr="00CC2D0F">
        <w:t>numerous</w:t>
      </w:r>
      <w:proofErr w:type="gramEnd"/>
      <w:r w:rsidRPr="00CC2D0F">
        <w:t xml:space="preserve"> and/or complex</w:t>
      </w:r>
    </w:p>
    <w:p w14:paraId="78904D63" w14:textId="62A44A90" w:rsidR="00402793" w:rsidRDefault="00402793" w:rsidP="00402793">
      <w:r>
        <w:tab/>
      </w:r>
      <w:r>
        <w:t xml:space="preserve">Specify issues supporting request </w:t>
      </w:r>
      <w:r w:rsidRPr="00CC2D0F">
        <w:fldChar w:fldCharType="begin">
          <w:ffData>
            <w:name w:val="childs_name_1"/>
            <w:enabled/>
            <w:calcOnExit w:val="0"/>
            <w:helpText w:type="text" w:val="Child's name?"/>
            <w:statusText w:type="text" w:val="Child's name?"/>
            <w:textInput>
              <w:default w:val="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</w:t>
      </w:r>
      <w:r w:rsidRPr="00CC2D0F">
        <w:fldChar w:fldCharType="end"/>
      </w:r>
    </w:p>
    <w:p w14:paraId="3AE2D8C0" w14:textId="3974D523" w:rsidR="00402793" w:rsidRDefault="00402793" w:rsidP="00402793">
      <w:pPr>
        <w:rPr>
          <w:lang w:eastAsia="en-AU"/>
        </w:rPr>
      </w:pPr>
      <w:r w:rsidRPr="00CC2D0F">
        <w:fldChar w:fldCharType="begin">
          <w:ffData>
            <w:name w:val="other_factors_icl"/>
            <w:enabled/>
            <w:calcOnExit w:val="0"/>
            <w:helpText w:type="text" w:val="Applicant is the Independent Children's Lawyer? Yes"/>
            <w:statusText w:type="text" w:val="Applicant is the Independent Children's Lawyer? Yes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r w:rsidRPr="00CC2D0F">
        <w:t xml:space="preserve"> </w:t>
      </w:r>
      <w:r>
        <w:tab/>
      </w:r>
      <w:r w:rsidRPr="00CC2D0F">
        <w:t>Applicant is the Independent Children's Lawyer</w:t>
      </w:r>
    </w:p>
    <w:p w14:paraId="15C59C3D" w14:textId="0688B9D8" w:rsidR="00402793" w:rsidRPr="00402793" w:rsidRDefault="00402793" w:rsidP="00402793">
      <w:pPr>
        <w:rPr>
          <w:lang w:eastAsia="en-AU"/>
        </w:rPr>
      </w:pPr>
      <w:r>
        <w:rPr>
          <w:lang w:eastAsia="en-AU"/>
        </w:rPr>
        <w:tab/>
      </w:r>
      <w:r>
        <w:t xml:space="preserve">Specify issues supporting request </w:t>
      </w:r>
      <w:r w:rsidRPr="00CC2D0F">
        <w:fldChar w:fldCharType="begin">
          <w:ffData>
            <w:name w:val="childs_name_1"/>
            <w:enabled/>
            <w:calcOnExit w:val="0"/>
            <w:helpText w:type="text" w:val="Child's name?"/>
            <w:statusText w:type="text" w:val="Child's name?"/>
            <w:textInput>
              <w:default w:val="_________________________"/>
            </w:textInput>
          </w:ffData>
        </w:fldChar>
      </w:r>
      <w:r w:rsidRPr="00CC2D0F">
        <w:instrText xml:space="preserve"> FORMTEXT </w:instrText>
      </w:r>
      <w:r w:rsidRPr="00CC2D0F">
        <w:fldChar w:fldCharType="separate"/>
      </w:r>
      <w:r w:rsidRPr="00CC2D0F">
        <w:rPr>
          <w:noProof/>
        </w:rPr>
        <w:t>_________________________</w:t>
      </w:r>
      <w:r w:rsidRPr="00CC2D0F">
        <w:fldChar w:fldCharType="end"/>
      </w:r>
    </w:p>
    <w:bookmarkEnd w:id="31"/>
    <w:p w14:paraId="0726813B" w14:textId="77777777" w:rsidR="00E76A5A" w:rsidRPr="00CC2D0F" w:rsidRDefault="00E76A5A" w:rsidP="00402793">
      <w:pPr>
        <w:pStyle w:val="Heading3"/>
      </w:pPr>
      <w:r w:rsidRPr="00CC2D0F">
        <w:t xml:space="preserve">Checklists of documents which </w:t>
      </w:r>
      <w:r w:rsidRPr="004B24F6">
        <w:t>must</w:t>
      </w:r>
      <w:r w:rsidRPr="00CC2D0F">
        <w:t xml:space="preserve"> </w:t>
      </w:r>
      <w:proofErr w:type="gramStart"/>
      <w:r w:rsidRPr="00CC2D0F">
        <w:t>be provided</w:t>
      </w:r>
      <w:proofErr w:type="gramEnd"/>
      <w:r w:rsidRPr="00CC2D0F">
        <w:t xml:space="preserve"> with this request</w:t>
      </w:r>
      <w:r>
        <w:t>:</w:t>
      </w:r>
    </w:p>
    <w:bookmarkStart w:id="32" w:name="checklist_affadavit"/>
    <w:p w14:paraId="6B3868F5" w14:textId="77777777" w:rsidR="00E76A5A" w:rsidRPr="00CC2D0F" w:rsidRDefault="00E76A5A" w:rsidP="00E76A5A">
      <w:r w:rsidRPr="00CC2D0F">
        <w:fldChar w:fldCharType="begin">
          <w:ffData>
            <w:name w:val="checklist_affadavit"/>
            <w:enabled/>
            <w:calcOnExit w:val="0"/>
            <w:helpText w:type="text" w:val="Copy of the last affidavit filed by each party? Yes "/>
            <w:statusText w:type="text" w:val="Copy of the last affidavit filed by each party? Yes 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bookmarkEnd w:id="32"/>
      <w:r w:rsidRPr="00CC2D0F">
        <w:t xml:space="preserve"> Copy of the last </w:t>
      </w:r>
      <w:proofErr w:type="gramStart"/>
      <w:r w:rsidRPr="00CC2D0F">
        <w:t>affidavit</w:t>
      </w:r>
      <w:proofErr w:type="gramEnd"/>
      <w:r w:rsidRPr="00CC2D0F">
        <w:t xml:space="preserve"> filed by each party, and</w:t>
      </w:r>
    </w:p>
    <w:p w14:paraId="6E1F6581" w14:textId="77777777" w:rsidR="00E76A5A" w:rsidRPr="00CC2D0F" w:rsidRDefault="00E76A5A" w:rsidP="00E76A5A">
      <w:r w:rsidRPr="00CC2D0F">
        <w:fldChar w:fldCharType="begin">
          <w:ffData>
            <w:name w:val=""/>
            <w:enabled/>
            <w:calcOnExit w:val="0"/>
            <w:helpText w:type="text" w:val="Copy of the last affidavit filed by each party? Yes "/>
            <w:statusText w:type="text" w:val="Copy of the last affidavit filed by each party? Yes 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r w:rsidRPr="00CC2D0F">
        <w:t xml:space="preserve"> Copy of all court orders made, and</w:t>
      </w:r>
    </w:p>
    <w:bookmarkStart w:id="33" w:name="checklist_reports"/>
    <w:p w14:paraId="4585F249" w14:textId="77777777" w:rsidR="00E76A5A" w:rsidRPr="00CC2D0F" w:rsidRDefault="00E76A5A" w:rsidP="00E76A5A">
      <w:r w:rsidRPr="00CC2D0F">
        <w:fldChar w:fldCharType="begin">
          <w:ffData>
            <w:name w:val="checklist_reports"/>
            <w:enabled/>
            <w:calcOnExit w:val="0"/>
            <w:helpText w:type="text" w:val="Copies of all reports from third parties (including, relevant reports such as Family Reports etc)? Yes"/>
            <w:statusText w:type="text" w:val="Copies of all reports from third parties (including, relevant reports such as Family Reports etc)? Yes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bookmarkEnd w:id="33"/>
      <w:r w:rsidRPr="00CC2D0F">
        <w:t xml:space="preserve"> Copies of all reports from third parties (including, relevant reports such as Family Reports etc)</w:t>
      </w:r>
    </w:p>
    <w:bookmarkStart w:id="34" w:name="checklist_trial_plan"/>
    <w:p w14:paraId="3EACAE11" w14:textId="77777777" w:rsidR="00E76A5A" w:rsidRPr="00CC2D0F" w:rsidRDefault="00E76A5A" w:rsidP="00E76A5A">
      <w:r w:rsidRPr="00CC2D0F">
        <w:fldChar w:fldCharType="begin">
          <w:ffData>
            <w:name w:val="checklist_trial_plan"/>
            <w:enabled/>
            <w:calcOnExit w:val="0"/>
            <w:helpText w:type="text" w:val="Trial Plan (Family Court matters)? Yes"/>
            <w:statusText w:type="text" w:val="Trial Plan (Family Court matters)? Yes"/>
            <w:checkBox>
              <w:sizeAuto/>
              <w:default w:val="0"/>
            </w:checkBox>
          </w:ffData>
        </w:fldChar>
      </w:r>
      <w:r w:rsidRPr="00CC2D0F">
        <w:instrText xml:space="preserve"> FORMCHECKBOX </w:instrText>
      </w:r>
      <w:r w:rsidRPr="00CC2D0F">
        <w:fldChar w:fldCharType="separate"/>
      </w:r>
      <w:r w:rsidRPr="00CC2D0F">
        <w:fldChar w:fldCharType="end"/>
      </w:r>
      <w:bookmarkEnd w:id="34"/>
      <w:r w:rsidRPr="00CC2D0F">
        <w:t xml:space="preserve"> Trial Plan (Family Court matters)</w:t>
      </w:r>
    </w:p>
    <w:p w14:paraId="019E89F6" w14:textId="77777777" w:rsidR="00E76A5A" w:rsidRPr="00CC2D0F" w:rsidRDefault="00E76A5A" w:rsidP="00E76A5A">
      <w:pPr>
        <w:spacing w:before="480"/>
        <w:rPr>
          <w:i/>
        </w:rPr>
      </w:pPr>
      <w:r w:rsidRPr="00CC2D0F">
        <w:rPr>
          <w:i/>
        </w:rPr>
        <w:t>I acknowledge that under section 44(1) of the Legal Aid Act the provision of a false statement or a failure to disclose relevant information renders me liable to the penalties therein contained, and to action by VLA to remove me and my firm from the s.29A Panel and/or the referral panel maintained under section 30 of the Legal Aid Act.</w:t>
      </w:r>
    </w:p>
    <w:p w14:paraId="3A1F564B" w14:textId="77777777" w:rsidR="00E76A5A" w:rsidRPr="00CC2D0F" w:rsidRDefault="00E76A5A" w:rsidP="00E76A5A">
      <w:pPr>
        <w:tabs>
          <w:tab w:val="left" w:pos="2860"/>
        </w:tabs>
        <w:spacing w:before="480"/>
        <w:ind w:left="2860" w:hanging="2840"/>
      </w:pPr>
      <w:bookmarkStart w:id="35" w:name="firm_name_address"/>
      <w:r w:rsidRPr="00CC2D0F">
        <w:t xml:space="preserve">Name and address of firm: </w:t>
      </w:r>
      <w:bookmarkStart w:id="36" w:name="name_add_of_firm"/>
      <w:bookmarkEnd w:id="35"/>
      <w:r w:rsidRPr="00CC2D0F">
        <w:rPr>
          <w:lang w:eastAsia="en-AU"/>
        </w:rPr>
        <w:fldChar w:fldCharType="begin">
          <w:ffData>
            <w:name w:val="name_add_of_firm"/>
            <w:enabled/>
            <w:calcOnExit w:val="0"/>
            <w:helpText w:type="text" w:val="Name and address of firm?"/>
            <w:statusText w:type="text" w:val="Name and address of firm?"/>
            <w:textInput>
              <w:default w:val="________________________________________________________________________________________________________________________________________________________________________"/>
            </w:textInput>
          </w:ffData>
        </w:fldChar>
      </w:r>
      <w:r w:rsidRPr="00CC2D0F">
        <w:rPr>
          <w:lang w:eastAsia="en-AU"/>
        </w:rPr>
        <w:instrText xml:space="preserve"> FORMTEXT </w:instrText>
      </w:r>
      <w:r w:rsidRPr="00CC2D0F">
        <w:rPr>
          <w:lang w:eastAsia="en-AU"/>
        </w:rPr>
      </w:r>
      <w:r w:rsidRPr="00CC2D0F">
        <w:rPr>
          <w:lang w:eastAsia="en-AU"/>
        </w:rPr>
        <w:fldChar w:fldCharType="separate"/>
      </w:r>
      <w:r w:rsidRPr="00CC2D0F">
        <w:rPr>
          <w:noProof/>
          <w:lang w:eastAsia="en-AU"/>
        </w:rPr>
        <w:t>________________________________________________________________________________________________________________________________________________________________________</w:t>
      </w:r>
      <w:r w:rsidRPr="00CC2D0F">
        <w:rPr>
          <w:lang w:eastAsia="en-AU"/>
        </w:rPr>
        <w:fldChar w:fldCharType="end"/>
      </w:r>
      <w:bookmarkEnd w:id="36"/>
    </w:p>
    <w:p w14:paraId="5F3E505D" w14:textId="77777777" w:rsidR="00E76A5A" w:rsidRPr="00CC2D0F" w:rsidRDefault="00E76A5A" w:rsidP="00E76A5A">
      <w:pPr>
        <w:tabs>
          <w:tab w:val="left" w:pos="2860"/>
        </w:tabs>
        <w:spacing w:before="480"/>
      </w:pPr>
      <w:r w:rsidRPr="00CC2D0F">
        <w:t>Signed by:</w:t>
      </w:r>
      <w:r w:rsidRPr="00CC2D0F">
        <w:tab/>
      </w:r>
      <w:bookmarkStart w:id="37" w:name="signed_by"/>
      <w:r w:rsidRPr="00CC2D0F">
        <w:rPr>
          <w:lang w:eastAsia="en-AU"/>
        </w:rPr>
        <w:fldChar w:fldCharType="begin">
          <w:ffData>
            <w:name w:val="signed_by"/>
            <w:enabled/>
            <w:calcOnExit w:val="0"/>
            <w:helpText w:type="text" w:val="Signed by?"/>
            <w:statusText w:type="text" w:val="Signed by?"/>
            <w:textInput>
              <w:default w:val="_________________________"/>
            </w:textInput>
          </w:ffData>
        </w:fldChar>
      </w:r>
      <w:r w:rsidRPr="00CC2D0F">
        <w:rPr>
          <w:lang w:eastAsia="en-AU"/>
        </w:rPr>
        <w:instrText xml:space="preserve"> FORMTEXT </w:instrText>
      </w:r>
      <w:r w:rsidRPr="00CC2D0F">
        <w:rPr>
          <w:lang w:eastAsia="en-AU"/>
        </w:rPr>
      </w:r>
      <w:r w:rsidRPr="00CC2D0F">
        <w:rPr>
          <w:lang w:eastAsia="en-AU"/>
        </w:rPr>
        <w:fldChar w:fldCharType="separate"/>
      </w:r>
      <w:r w:rsidRPr="00CC2D0F">
        <w:rPr>
          <w:noProof/>
          <w:lang w:eastAsia="en-AU"/>
        </w:rPr>
        <w:t>_________________________</w:t>
      </w:r>
      <w:r w:rsidRPr="00CC2D0F">
        <w:rPr>
          <w:lang w:eastAsia="en-AU"/>
        </w:rPr>
        <w:fldChar w:fldCharType="end"/>
      </w:r>
      <w:bookmarkEnd w:id="37"/>
      <w:r w:rsidRPr="00CC2D0F">
        <w:t xml:space="preserve"> Date:</w:t>
      </w:r>
      <w:r w:rsidRPr="00CC2D0F">
        <w:rPr>
          <w:lang w:eastAsia="en-AU"/>
        </w:rPr>
        <w:t xml:space="preserve"> </w:t>
      </w:r>
      <w:bookmarkStart w:id="38" w:name="date"/>
      <w:r w:rsidRPr="00CC2D0F">
        <w:rPr>
          <w:lang w:eastAsia="en-AU"/>
        </w:rPr>
        <w:fldChar w:fldCharType="begin">
          <w:ffData>
            <w:name w:val="date"/>
            <w:enabled/>
            <w:calcOnExit w:val="0"/>
            <w:helpText w:type="text" w:val="Date?"/>
            <w:statusText w:type="text" w:val="Date?"/>
            <w:textInput>
              <w:default w:val="_________________________"/>
            </w:textInput>
          </w:ffData>
        </w:fldChar>
      </w:r>
      <w:r w:rsidRPr="00CC2D0F">
        <w:rPr>
          <w:lang w:eastAsia="en-AU"/>
        </w:rPr>
        <w:instrText xml:space="preserve"> FORMTEXT </w:instrText>
      </w:r>
      <w:r w:rsidRPr="00CC2D0F">
        <w:rPr>
          <w:lang w:eastAsia="en-AU"/>
        </w:rPr>
      </w:r>
      <w:r w:rsidRPr="00CC2D0F">
        <w:rPr>
          <w:lang w:eastAsia="en-AU"/>
        </w:rPr>
        <w:fldChar w:fldCharType="separate"/>
      </w:r>
      <w:r w:rsidRPr="00CC2D0F">
        <w:rPr>
          <w:noProof/>
          <w:lang w:eastAsia="en-AU"/>
        </w:rPr>
        <w:t>_________________________</w:t>
      </w:r>
      <w:r w:rsidRPr="00CC2D0F">
        <w:rPr>
          <w:lang w:eastAsia="en-AU"/>
        </w:rPr>
        <w:fldChar w:fldCharType="end"/>
      </w:r>
      <w:bookmarkEnd w:id="38"/>
    </w:p>
    <w:p w14:paraId="749DF246" w14:textId="77777777" w:rsidR="00E76A5A" w:rsidRPr="00CC2D0F" w:rsidRDefault="00E76A5A" w:rsidP="00E76A5A">
      <w:r w:rsidRPr="00CC2D0F">
        <w:t>Your reference:</w:t>
      </w:r>
      <w:r>
        <w:tab/>
      </w:r>
      <w:r w:rsidRPr="00CC2D0F">
        <w:tab/>
      </w:r>
      <w:bookmarkStart w:id="39" w:name="solicitor_reference"/>
      <w:r w:rsidRPr="00CC2D0F">
        <w:rPr>
          <w:lang w:eastAsia="en-AU"/>
        </w:rPr>
        <w:fldChar w:fldCharType="begin">
          <w:ffData>
            <w:name w:val="solicitor_reference"/>
            <w:enabled/>
            <w:calcOnExit w:val="0"/>
            <w:helpText w:type="text" w:val="Solicitor's reference?"/>
            <w:statusText w:type="text" w:val="Solicitor's reference?"/>
            <w:textInput>
              <w:default w:val="_________________________"/>
            </w:textInput>
          </w:ffData>
        </w:fldChar>
      </w:r>
      <w:r w:rsidRPr="00CC2D0F">
        <w:rPr>
          <w:lang w:eastAsia="en-AU"/>
        </w:rPr>
        <w:instrText xml:space="preserve"> FORMTEXT </w:instrText>
      </w:r>
      <w:r w:rsidRPr="00CC2D0F">
        <w:rPr>
          <w:lang w:eastAsia="en-AU"/>
        </w:rPr>
      </w:r>
      <w:r w:rsidRPr="00CC2D0F">
        <w:rPr>
          <w:lang w:eastAsia="en-AU"/>
        </w:rPr>
        <w:fldChar w:fldCharType="separate"/>
      </w:r>
      <w:r w:rsidRPr="00CC2D0F">
        <w:rPr>
          <w:noProof/>
          <w:lang w:eastAsia="en-AU"/>
        </w:rPr>
        <w:t>_________________________</w:t>
      </w:r>
      <w:r w:rsidRPr="00CC2D0F">
        <w:rPr>
          <w:lang w:eastAsia="en-AU"/>
        </w:rPr>
        <w:fldChar w:fldCharType="end"/>
      </w:r>
      <w:bookmarkEnd w:id="39"/>
    </w:p>
    <w:p w14:paraId="6A17418A" w14:textId="55095EE8" w:rsidR="003F1401" w:rsidRPr="00E76A5A" w:rsidRDefault="003F1401" w:rsidP="00E76A5A"/>
    <w:sectPr w:rsidR="003F1401" w:rsidRPr="00E76A5A" w:rsidSect="008C55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DD132" w14:textId="77777777" w:rsidR="007E471B" w:rsidRDefault="007E471B">
      <w:pPr>
        <w:spacing w:after="0" w:line="240" w:lineRule="auto"/>
      </w:pPr>
      <w:r>
        <w:separator/>
      </w:r>
    </w:p>
  </w:endnote>
  <w:endnote w:type="continuationSeparator" w:id="0">
    <w:p w14:paraId="264AC6B6" w14:textId="77777777" w:rsidR="007E471B" w:rsidRDefault="007E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DD3C" w14:textId="77777777" w:rsidR="00EB3227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C227AD" w14:textId="77777777" w:rsidR="00EB3227" w:rsidRDefault="00EB3227" w:rsidP="008074B3">
    <w:pPr>
      <w:pStyle w:val="Footer"/>
      <w:ind w:right="360" w:firstLine="360"/>
    </w:pPr>
  </w:p>
  <w:p w14:paraId="627912BA" w14:textId="77777777" w:rsidR="00EB3227" w:rsidRDefault="00EB32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9D8" w14:textId="77777777" w:rsidR="00EB3227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0BA534" wp14:editId="58CD7F4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6B3F3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33EF" w14:textId="77777777" w:rsidR="00EB3227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EDE436B" wp14:editId="2FCD66A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386A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C6C8A" w14:textId="77777777" w:rsidR="007E471B" w:rsidRDefault="007E471B">
      <w:pPr>
        <w:spacing w:after="0" w:line="240" w:lineRule="auto"/>
      </w:pPr>
      <w:r>
        <w:separator/>
      </w:r>
    </w:p>
  </w:footnote>
  <w:footnote w:type="continuationSeparator" w:id="0">
    <w:p w14:paraId="51177BA8" w14:textId="77777777" w:rsidR="007E471B" w:rsidRDefault="007E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D8EE" w14:textId="77777777" w:rsidR="00EB3227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78DE07" w14:textId="77777777" w:rsidR="00EB3227" w:rsidRDefault="00EB3227" w:rsidP="00091AFC">
    <w:pPr>
      <w:pStyle w:val="Header"/>
      <w:ind w:right="360"/>
    </w:pPr>
  </w:p>
  <w:p w14:paraId="0CEA9BE5" w14:textId="77777777" w:rsidR="00EB3227" w:rsidRDefault="00EB32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BF2F" w14:textId="77777777" w:rsidR="00EB3227" w:rsidRPr="003F1401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 w:rsidRPr="003F1401">
      <w:rPr>
        <w:rFonts w:cs="Arial"/>
        <w:color w:val="9E4777"/>
        <w:sz w:val="18"/>
        <w:szCs w:val="18"/>
      </w:rPr>
      <w:t>Victoria Legal Aid</w:t>
    </w:r>
    <w:r w:rsidRPr="003F1401">
      <w:rPr>
        <w:rFonts w:cs="Arial"/>
        <w:color w:val="9E4777"/>
        <w:sz w:val="18"/>
        <w:szCs w:val="18"/>
      </w:rPr>
      <w:tab/>
    </w:r>
  </w:p>
  <w:p w14:paraId="4BE9637D" w14:textId="2D4C2650" w:rsidR="00EB3227" w:rsidRPr="003F1401" w:rsidRDefault="009B5F2F" w:rsidP="00EF7C5C">
    <w:pPr>
      <w:spacing w:line="240" w:lineRule="auto"/>
      <w:ind w:left="-330"/>
      <w:rPr>
        <w:rFonts w:ascii="Arial Bold" w:hAnsi="Arial Bold" w:cs="Arial"/>
        <w:color w:val="9E4777"/>
      </w:rPr>
    </w:pPr>
    <w:r w:rsidRPr="009B5F2F">
      <w:rPr>
        <w:rFonts w:ascii="Arial Bold" w:hAnsi="Arial Bold" w:cs="Arial"/>
        <w:b/>
        <w:color w:val="9E4777"/>
        <w:sz w:val="18"/>
        <w:szCs w:val="18"/>
      </w:rPr>
      <w:t xml:space="preserve">Request for </w:t>
    </w:r>
    <w:proofErr w:type="spellStart"/>
    <w:r w:rsidRPr="009B5F2F">
      <w:rPr>
        <w:rFonts w:ascii="Arial Bold" w:hAnsi="Arial Bold" w:cs="Arial"/>
        <w:b/>
        <w:color w:val="9E4777"/>
        <w:sz w:val="18"/>
        <w:szCs w:val="18"/>
      </w:rPr>
      <w:t>overcap</w:t>
    </w:r>
    <w:proofErr w:type="spellEnd"/>
    <w:r w:rsidRPr="009B5F2F">
      <w:rPr>
        <w:rFonts w:ascii="Arial Bold" w:hAnsi="Arial Bold" w:cs="Arial"/>
        <w:b/>
        <w:color w:val="9E4777"/>
        <w:sz w:val="18"/>
        <w:szCs w:val="18"/>
      </w:rPr>
      <w:t xml:space="preserve"> funding worksheet – family law </w:t>
    </w:r>
    <w:r w:rsidR="00C8737B" w:rsidRPr="003F1401">
      <w:rPr>
        <w:rFonts w:ascii="Arial Bold" w:hAnsi="Arial Bold" w:cs="Arial"/>
        <w:b/>
        <w:noProof/>
        <w:color w:val="9E4777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59CCFBB" wp14:editId="4BDA26B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68FA0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" strokecolor="#9e4777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711D" w14:textId="181D7338" w:rsidR="00EB3227" w:rsidRPr="001232C1" w:rsidRDefault="00C8737B" w:rsidP="00833658">
    <w:pPr>
      <w:pStyle w:val="VLAProgram"/>
      <w:pBdr>
        <w:bottom w:val="none" w:sz="0" w:space="0" w:color="auto"/>
      </w:pBdr>
      <w:rPr>
        <w:color w:val="auto"/>
      </w:rPr>
    </w:pPr>
    <w:r w:rsidRPr="001232C1">
      <w:rPr>
        <w:noProof/>
        <w:color w:val="auto"/>
        <w:lang w:val="en-US"/>
      </w:rPr>
      <w:drawing>
        <wp:anchor distT="0" distB="0" distL="114300" distR="114300" simplePos="0" relativeHeight="251662336" behindDoc="1" locked="0" layoutInCell="1" allowOverlap="1" wp14:anchorId="5E979F67" wp14:editId="79CB14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2C1" w:rsidRPr="001232C1">
      <w:rPr>
        <w:color w:val="auto"/>
      </w:rPr>
      <w:t>June 2025</w:t>
    </w:r>
  </w:p>
  <w:p w14:paraId="069A36B0" w14:textId="77777777" w:rsidR="00EB3227" w:rsidRPr="00D82005" w:rsidRDefault="00EB3227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965551275">
    <w:abstractNumId w:val="12"/>
  </w:num>
  <w:num w:numId="2" w16cid:durableId="484666870">
    <w:abstractNumId w:val="9"/>
  </w:num>
  <w:num w:numId="3" w16cid:durableId="1489057459">
    <w:abstractNumId w:val="10"/>
  </w:num>
  <w:num w:numId="4" w16cid:durableId="428620225">
    <w:abstractNumId w:val="7"/>
  </w:num>
  <w:num w:numId="5" w16cid:durableId="1830057798">
    <w:abstractNumId w:val="14"/>
  </w:num>
  <w:num w:numId="6" w16cid:durableId="429201749">
    <w:abstractNumId w:val="6"/>
  </w:num>
  <w:num w:numId="7" w16cid:durableId="387849801">
    <w:abstractNumId w:val="14"/>
  </w:num>
  <w:num w:numId="8" w16cid:durableId="993875852">
    <w:abstractNumId w:val="5"/>
  </w:num>
  <w:num w:numId="9" w16cid:durableId="634986259">
    <w:abstractNumId w:val="4"/>
  </w:num>
  <w:num w:numId="10" w16cid:durableId="1753576708">
    <w:abstractNumId w:val="4"/>
  </w:num>
  <w:num w:numId="11" w16cid:durableId="1790931731">
    <w:abstractNumId w:val="8"/>
  </w:num>
  <w:num w:numId="12" w16cid:durableId="925188499">
    <w:abstractNumId w:val="8"/>
  </w:num>
  <w:num w:numId="13" w16cid:durableId="1508444410">
    <w:abstractNumId w:val="3"/>
  </w:num>
  <w:num w:numId="14" w16cid:durableId="667758593">
    <w:abstractNumId w:val="3"/>
  </w:num>
  <w:num w:numId="15" w16cid:durableId="1226070270">
    <w:abstractNumId w:val="2"/>
  </w:num>
  <w:num w:numId="16" w16cid:durableId="469173170">
    <w:abstractNumId w:val="2"/>
  </w:num>
  <w:num w:numId="17" w16cid:durableId="2059476357">
    <w:abstractNumId w:val="1"/>
  </w:num>
  <w:num w:numId="18" w16cid:durableId="1957132042">
    <w:abstractNumId w:val="1"/>
  </w:num>
  <w:num w:numId="19" w16cid:durableId="380524730">
    <w:abstractNumId w:val="0"/>
  </w:num>
  <w:num w:numId="20" w16cid:durableId="695891139">
    <w:abstractNumId w:val="0"/>
  </w:num>
  <w:num w:numId="21" w16cid:durableId="1914925519">
    <w:abstractNumId w:val="13"/>
  </w:num>
  <w:num w:numId="22" w16cid:durableId="1968387757">
    <w:abstractNumId w:val="13"/>
  </w:num>
  <w:num w:numId="23" w16cid:durableId="1459101714">
    <w:abstractNumId w:val="11"/>
  </w:num>
  <w:num w:numId="24" w16cid:durableId="4818917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B8"/>
    <w:rsid w:val="00011264"/>
    <w:rsid w:val="0002237B"/>
    <w:rsid w:val="0004325D"/>
    <w:rsid w:val="00061DF4"/>
    <w:rsid w:val="000639D0"/>
    <w:rsid w:val="000A0349"/>
    <w:rsid w:val="000A2FBE"/>
    <w:rsid w:val="000A3C2D"/>
    <w:rsid w:val="000C14B8"/>
    <w:rsid w:val="000C7FB4"/>
    <w:rsid w:val="00112CA5"/>
    <w:rsid w:val="00116127"/>
    <w:rsid w:val="001232C1"/>
    <w:rsid w:val="00125593"/>
    <w:rsid w:val="001373FE"/>
    <w:rsid w:val="00140FCB"/>
    <w:rsid w:val="001846C1"/>
    <w:rsid w:val="00190A92"/>
    <w:rsid w:val="001A27AB"/>
    <w:rsid w:val="001E116C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23811"/>
    <w:rsid w:val="00342B2F"/>
    <w:rsid w:val="003B0DC7"/>
    <w:rsid w:val="003F1401"/>
    <w:rsid w:val="003F47FD"/>
    <w:rsid w:val="00402793"/>
    <w:rsid w:val="004602A9"/>
    <w:rsid w:val="00461300"/>
    <w:rsid w:val="00461773"/>
    <w:rsid w:val="004640B8"/>
    <w:rsid w:val="00473E11"/>
    <w:rsid w:val="004935BA"/>
    <w:rsid w:val="004A7464"/>
    <w:rsid w:val="004F62C5"/>
    <w:rsid w:val="00506EB0"/>
    <w:rsid w:val="005276A4"/>
    <w:rsid w:val="0058112E"/>
    <w:rsid w:val="00627BED"/>
    <w:rsid w:val="00687195"/>
    <w:rsid w:val="00694844"/>
    <w:rsid w:val="006A1EEE"/>
    <w:rsid w:val="007010AE"/>
    <w:rsid w:val="00702A3E"/>
    <w:rsid w:val="007A158C"/>
    <w:rsid w:val="007A4785"/>
    <w:rsid w:val="007A74B0"/>
    <w:rsid w:val="007B6802"/>
    <w:rsid w:val="007D25AC"/>
    <w:rsid w:val="007E471B"/>
    <w:rsid w:val="0083427B"/>
    <w:rsid w:val="00842639"/>
    <w:rsid w:val="00863E11"/>
    <w:rsid w:val="008950D8"/>
    <w:rsid w:val="00896DCF"/>
    <w:rsid w:val="00904855"/>
    <w:rsid w:val="00945E28"/>
    <w:rsid w:val="00964BC6"/>
    <w:rsid w:val="0096773F"/>
    <w:rsid w:val="00982E6E"/>
    <w:rsid w:val="009A7877"/>
    <w:rsid w:val="009B5F2F"/>
    <w:rsid w:val="009D3C85"/>
    <w:rsid w:val="009E0D7C"/>
    <w:rsid w:val="00A2406E"/>
    <w:rsid w:val="00A274F0"/>
    <w:rsid w:val="00A36737"/>
    <w:rsid w:val="00A46EAF"/>
    <w:rsid w:val="00A86915"/>
    <w:rsid w:val="00AA3C8D"/>
    <w:rsid w:val="00AA6CB1"/>
    <w:rsid w:val="00AC5CCF"/>
    <w:rsid w:val="00B61559"/>
    <w:rsid w:val="00B957C1"/>
    <w:rsid w:val="00BA50C1"/>
    <w:rsid w:val="00BC1939"/>
    <w:rsid w:val="00BE18AB"/>
    <w:rsid w:val="00C1545E"/>
    <w:rsid w:val="00C30560"/>
    <w:rsid w:val="00C61003"/>
    <w:rsid w:val="00C8737B"/>
    <w:rsid w:val="00C96764"/>
    <w:rsid w:val="00CD03DA"/>
    <w:rsid w:val="00CE3DD5"/>
    <w:rsid w:val="00D070E6"/>
    <w:rsid w:val="00D27761"/>
    <w:rsid w:val="00D414EB"/>
    <w:rsid w:val="00D91004"/>
    <w:rsid w:val="00DA16EA"/>
    <w:rsid w:val="00DE0029"/>
    <w:rsid w:val="00E50B26"/>
    <w:rsid w:val="00E5384E"/>
    <w:rsid w:val="00E63153"/>
    <w:rsid w:val="00E76A5A"/>
    <w:rsid w:val="00EB3227"/>
    <w:rsid w:val="00ED48DB"/>
    <w:rsid w:val="00F3213F"/>
    <w:rsid w:val="00F55510"/>
    <w:rsid w:val="00F570FC"/>
    <w:rsid w:val="00F57126"/>
    <w:rsid w:val="00F66BAE"/>
    <w:rsid w:val="00F719F3"/>
    <w:rsid w:val="00F961F0"/>
    <w:rsid w:val="00FB23BC"/>
    <w:rsid w:val="00FE22E2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7490A"/>
  <w14:defaultImageDpi w14:val="32767"/>
  <w15:chartTrackingRefBased/>
  <w15:docId w15:val="{48D16477-C441-4252-9E05-E78D3796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76A5A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3F1401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F140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3F1401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F1401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3F1401"/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3F1401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3F1401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3F1401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3F1401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3F1401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3F1401"/>
  </w:style>
  <w:style w:type="paragraph" w:customStyle="1" w:styleId="Filename">
    <w:name w:val="Filename"/>
    <w:basedOn w:val="Normal"/>
    <w:rsid w:val="003F1401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1401"/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323811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323811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323811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23811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F1401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3F1401"/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23811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3F1401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table" w:customStyle="1" w:styleId="TableGrid1">
    <w:name w:val="Table Grid1"/>
    <w:basedOn w:val="TableNormal"/>
    <w:next w:val="TableGrid"/>
    <w:rsid w:val="00E76A5A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book.vla.vic.gov.au/handbook/13-commonwealth-merits-test/appropriateness-of-spending-limited-public-legal-aid-funds-tes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handbook.vla.vic.gov.au/handbook/13-commonwealth-merits-test/prudent-self-funding-litigant-tes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book.vla.vic.gov.au/handbook/13-commonwealth-merits-test/reasonable-prospects-of-success-tes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handbook.vla.vic.gov.au/family-law-costs-managemen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Family%20Law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895BC-5564-4583-BE83-F52DAFD73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3C527-2767-42F8-81C3-779B005E5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D88DD-9A74-4398-B40C-03EE6C2D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Family%20Law%20(Factsheet)</Template>
  <TotalTime>11</TotalTime>
  <Pages>4</Pages>
  <Words>1400</Words>
  <Characters>7986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overcap funding worksheet – family law</vt:lpstr>
    </vt:vector>
  </TitlesOfParts>
  <Company>Victoria Legal Aid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overcap funding worksheet – family law</dc:title>
  <dc:subject/>
  <dc:creator>Victoria Legal Aid</dc:creator>
  <cp:keywords/>
  <dc:description/>
  <cp:lastPrinted>2023-01-03T23:41:00Z</cp:lastPrinted>
  <dcterms:created xsi:type="dcterms:W3CDTF">2025-06-30T07:37:00Z</dcterms:created>
  <dcterms:modified xsi:type="dcterms:W3CDTF">2025-07-01T07:04:00Z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2022-12-12T04:49:12Z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34c75343-347e-4b59-9ef8-642f03fc7707</vt:lpwstr>
  </property>
  <property fmtid="{D5CDD505-2E9C-101B-9397-08002B2CF9AE}" pid="8" name="MSIP_Label_37c4e7ed-f245-4af1-a266-99d53943bd03_ContentBits">
    <vt:lpwstr>0</vt:lpwstr>
  </property>
  <property fmtid="{D5CDD505-2E9C-101B-9397-08002B2CF9AE}" pid="9" name="ContentTypeId">
    <vt:lpwstr>0x010100DE3E53BFF4B9844088261D938BE45795</vt:lpwstr>
  </property>
</Properties>
</file>